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2" w:rsidRDefault="005337B2">
      <w:bookmarkStart w:id="0" w:name="_GoBack"/>
      <w:bookmarkEnd w:id="0"/>
    </w:p>
    <w:p w:rsidR="005337B2" w:rsidRDefault="005337B2"/>
    <w:p w:rsidR="005337B2" w:rsidRDefault="005337B2">
      <w:pPr>
        <w:spacing w:before="9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 Ж Е К В А Р Т А Л Ь Н Ы Й  О Т Ч Е Т</w:t>
      </w:r>
    </w:p>
    <w:p w:rsidR="005337B2" w:rsidRDefault="005337B2">
      <w:pPr>
        <w:spacing w:before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Публичное акционерное общество "Центротранстехмонтаж"</w:t>
      </w:r>
    </w:p>
    <w:p w:rsidR="005337B2" w:rsidRDefault="005337B2">
      <w:pPr>
        <w:spacing w:before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Код эмитента: 03976-A</w:t>
      </w:r>
    </w:p>
    <w:p w:rsidR="005337B2" w:rsidRDefault="005337B2">
      <w:pPr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3 квартал 2020 г.</w:t>
      </w:r>
    </w:p>
    <w:p w:rsidR="005337B2" w:rsidRDefault="005337B2">
      <w:pPr>
        <w:spacing w:before="840"/>
        <w:rPr>
          <w:sz w:val="24"/>
          <w:szCs w:val="24"/>
        </w:rPr>
      </w:pPr>
      <w:r>
        <w:rPr>
          <w:sz w:val="24"/>
          <w:szCs w:val="24"/>
        </w:rPr>
        <w:t>Адрес эмитента:</w:t>
      </w:r>
      <w:r>
        <w:rPr>
          <w:b/>
          <w:bCs/>
          <w:sz w:val="24"/>
          <w:szCs w:val="24"/>
        </w:rPr>
        <w:t xml:space="preserve"> 107140 Российская Федерация, Москва, 3-й Новый переулок 5 корп. - стр. - оф. -</w:t>
      </w:r>
    </w:p>
    <w:p w:rsidR="005337B2" w:rsidRDefault="005337B2">
      <w:pPr>
        <w:spacing w:before="60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</w:t>
      </w:r>
    </w:p>
    <w:p w:rsidR="005337B2" w:rsidRDefault="005337B2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337B2" w:rsidRPr="005337B2" w:rsidRDefault="005337B2">
            <w:pPr>
              <w:spacing w:before="120"/>
            </w:pPr>
          </w:p>
          <w:p w:rsidR="005337B2" w:rsidRPr="005337B2" w:rsidRDefault="005337B2">
            <w:pPr>
              <w:spacing w:before="200"/>
            </w:pPr>
            <w:r w:rsidRPr="005337B2">
              <w:t>Генеральный директор</w:t>
            </w:r>
          </w:p>
          <w:p w:rsidR="005337B2" w:rsidRPr="005337B2" w:rsidRDefault="005337B2">
            <w:r w:rsidRPr="005337B2">
              <w:t>Дата: 12 ноября 2020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337B2" w:rsidRPr="005337B2" w:rsidRDefault="005337B2"/>
          <w:p w:rsidR="005337B2" w:rsidRPr="005337B2" w:rsidRDefault="005337B2">
            <w:pPr>
              <w:spacing w:before="200" w:after="200"/>
            </w:pPr>
            <w:r w:rsidRPr="005337B2">
              <w:t>____________ В.З.Левинсон</w:t>
            </w:r>
            <w:r w:rsidRPr="005337B2">
              <w:br/>
              <w:t xml:space="preserve">    подпись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5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337B2" w:rsidRPr="005337B2" w:rsidRDefault="005337B2">
            <w:pPr>
              <w:spacing w:before="120"/>
            </w:pPr>
          </w:p>
          <w:p w:rsidR="005337B2" w:rsidRPr="005337B2" w:rsidRDefault="005337B2">
            <w:pPr>
              <w:spacing w:before="200"/>
            </w:pPr>
            <w:r w:rsidRPr="005337B2">
              <w:t>Главный бухгалтер</w:t>
            </w:r>
          </w:p>
          <w:p w:rsidR="005337B2" w:rsidRPr="005337B2" w:rsidRDefault="005337B2">
            <w:r w:rsidRPr="005337B2">
              <w:t>Дата: 12 ноября 2020 г.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  <w:p w:rsidR="005337B2" w:rsidRPr="005337B2" w:rsidRDefault="005337B2">
            <w:pPr>
              <w:spacing w:before="200" w:after="200"/>
            </w:pPr>
            <w:r w:rsidRPr="005337B2">
              <w:t>____________ Т.В.Зайцева</w:t>
            </w:r>
            <w:r w:rsidRPr="005337B2">
              <w:br/>
              <w:t xml:space="preserve">    подпись</w:t>
            </w:r>
            <w:r w:rsidRPr="005337B2">
              <w:br/>
              <w:t xml:space="preserve">      М.П.</w:t>
            </w:r>
          </w:p>
        </w:tc>
      </w:tr>
    </w:tbl>
    <w:p w:rsidR="005337B2" w:rsidRDefault="005337B2"/>
    <w:p w:rsidR="005337B2" w:rsidRDefault="005337B2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52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spacing w:before="40"/>
            </w:pPr>
            <w:r w:rsidRPr="005337B2">
              <w:t>Контактное лицо:</w:t>
            </w:r>
            <w:r w:rsidRPr="005337B2">
              <w:rPr>
                <w:b/>
                <w:bCs/>
              </w:rPr>
              <w:t xml:space="preserve"> Гуськова Ольга Юрьевна, Начальник Юридического отдела</w:t>
            </w:r>
          </w:p>
          <w:p w:rsidR="005337B2" w:rsidRPr="005337B2" w:rsidRDefault="005337B2">
            <w:pPr>
              <w:spacing w:before="40"/>
            </w:pPr>
            <w:r w:rsidRPr="005337B2">
              <w:t>Телефон:</w:t>
            </w:r>
            <w:r w:rsidRPr="005337B2">
              <w:rPr>
                <w:b/>
                <w:bCs/>
              </w:rPr>
              <w:t xml:space="preserve"> Начальник Юридического отдела</w:t>
            </w:r>
          </w:p>
          <w:p w:rsidR="005337B2" w:rsidRPr="005337B2" w:rsidRDefault="005337B2">
            <w:pPr>
              <w:spacing w:before="40"/>
            </w:pPr>
            <w:r w:rsidRPr="005337B2">
              <w:t>Факс:</w:t>
            </w:r>
            <w:r w:rsidRPr="005337B2">
              <w:rPr>
                <w:b/>
                <w:bCs/>
              </w:rPr>
              <w:t xml:space="preserve"> нет</w:t>
            </w:r>
          </w:p>
          <w:p w:rsidR="005337B2" w:rsidRPr="005337B2" w:rsidRDefault="005337B2">
            <w:pPr>
              <w:spacing w:before="40"/>
            </w:pPr>
            <w:r w:rsidRPr="005337B2">
              <w:t>Адрес электронной почты:</w:t>
            </w:r>
            <w:r w:rsidRPr="005337B2">
              <w:rPr>
                <w:b/>
                <w:bCs/>
              </w:rPr>
              <w:t xml:space="preserve"> olga-gus222@mail.ru</w:t>
            </w:r>
          </w:p>
          <w:p w:rsidR="005337B2" w:rsidRPr="005337B2" w:rsidRDefault="005337B2">
            <w:pPr>
              <w:spacing w:before="40"/>
              <w:rPr>
                <w:b/>
                <w:bCs/>
              </w:rPr>
            </w:pPr>
            <w:r w:rsidRPr="005337B2">
              <w:t>Адрес страницы (страниц) в сети Интернет, на которой раскрывается информация, содержащаяся в настоящем ежеквартальном отчете:</w:t>
            </w:r>
            <w:r w:rsidRPr="005337B2">
              <w:rPr>
                <w:b/>
                <w:bCs/>
              </w:rPr>
              <w:t xml:space="preserve"> www.cttm.info;  www.e-disclosure.ru/portal/company.aspx?id=1909</w:t>
            </w:r>
          </w:p>
        </w:tc>
        <w:tc>
          <w:tcPr>
            <w:gridSpan w:val="0"/>
          </w:tcPr>
          <w:p w:rsidR="005337B2" w:rsidRPr="005337B2" w:rsidRDefault="005337B2">
            <w:pPr>
              <w:spacing w:before="40"/>
            </w:pPr>
          </w:p>
        </w:tc>
      </w:tr>
    </w:tbl>
    <w:p w:rsidR="005337B2" w:rsidRDefault="005337B2">
      <w:pPr>
        <w:pStyle w:val="1"/>
      </w:pPr>
      <w:r>
        <w:br w:type="page"/>
      </w:r>
      <w:r>
        <w:lastRenderedPageBreak/>
        <w:t>Оглавление</w:t>
      </w:r>
    </w:p>
    <w:p w:rsidR="005337B2" w:rsidRDefault="005337B2">
      <w:r>
        <w:fldChar w:fldCharType="begin"/>
      </w:r>
      <w:r>
        <w:instrText>TOC</w:instrText>
      </w:r>
      <w:r>
        <w:fldChar w:fldCharType="separate"/>
      </w:r>
      <w:r>
        <w:t>Раздел I. Сведения о банковских счетах, об аудиторе (аудиторской организации), оценщике и о финансовом консультанте эмитента, а также о лицах, подписавших ежеквартальный отчет</w:t>
      </w:r>
    </w:p>
    <w:p w:rsidR="005337B2" w:rsidRDefault="005337B2">
      <w:r>
        <w:t xml:space="preserve">1.1. </w:t>
      </w:r>
      <w:r>
        <w:br/>
        <w:t>Сведения о банковских счетах эмитента</w:t>
      </w:r>
    </w:p>
    <w:p w:rsidR="005337B2" w:rsidRDefault="005337B2">
      <w:r>
        <w:t xml:space="preserve">1.2. </w:t>
      </w:r>
      <w:r>
        <w:br/>
        <w:t>Сведения об аудиторе (аудиторской организации) эмитента</w:t>
      </w:r>
    </w:p>
    <w:p w:rsidR="005337B2" w:rsidRDefault="005337B2">
      <w:r>
        <w:t xml:space="preserve">1.3. </w:t>
      </w:r>
      <w:r>
        <w:br/>
        <w:t>Сведения об оценщике (оценщиках) эмитента</w:t>
      </w:r>
    </w:p>
    <w:p w:rsidR="005337B2" w:rsidRDefault="005337B2">
      <w:r>
        <w:t xml:space="preserve">1.4. </w:t>
      </w:r>
      <w:r>
        <w:br/>
        <w:t>Сведения о консультантах эмитента</w:t>
      </w:r>
    </w:p>
    <w:p w:rsidR="005337B2" w:rsidRDefault="005337B2">
      <w:r>
        <w:t xml:space="preserve">1.5. </w:t>
      </w:r>
      <w:r>
        <w:br/>
        <w:t>Сведения о лицах, подписавших ежеквартальный отчет</w:t>
      </w:r>
    </w:p>
    <w:p w:rsidR="005337B2" w:rsidRDefault="005337B2">
      <w:r>
        <w:t>Раздел II. Основная информация о финансово-экономическом состоянии эмитента</w:t>
      </w:r>
    </w:p>
    <w:p w:rsidR="005337B2" w:rsidRDefault="005337B2">
      <w:r>
        <w:t xml:space="preserve">2.1. </w:t>
      </w:r>
      <w:r>
        <w:br/>
        <w:t>Показатели финансово-экономической деятельности эмитента</w:t>
      </w:r>
    </w:p>
    <w:p w:rsidR="005337B2" w:rsidRDefault="005337B2">
      <w:r>
        <w:t xml:space="preserve">2.3. </w:t>
      </w:r>
      <w:r>
        <w:br/>
        <w:t>Обязательства эмитента</w:t>
      </w:r>
    </w:p>
    <w:p w:rsidR="005337B2" w:rsidRDefault="005337B2">
      <w:r>
        <w:t xml:space="preserve">2.3.1. </w:t>
      </w:r>
      <w:r>
        <w:br/>
        <w:t>Заемные средства и кредиторская задолженность</w:t>
      </w:r>
    </w:p>
    <w:p w:rsidR="005337B2" w:rsidRDefault="005337B2">
      <w:r>
        <w:t xml:space="preserve">2.3.2. </w:t>
      </w:r>
      <w:r>
        <w:br/>
        <w:t>Кредитная история эмитента</w:t>
      </w:r>
    </w:p>
    <w:p w:rsidR="005337B2" w:rsidRDefault="005337B2">
      <w:r>
        <w:t xml:space="preserve">2.3.3. </w:t>
      </w:r>
      <w:r>
        <w:br/>
        <w:t>Обязательства эмитента из предоставленного им обеспечения</w:t>
      </w:r>
    </w:p>
    <w:p w:rsidR="005337B2" w:rsidRDefault="005337B2">
      <w:r>
        <w:t xml:space="preserve">2.3.4. </w:t>
      </w:r>
      <w:r>
        <w:br/>
        <w:t>Прочие обязательства эмитента</w:t>
      </w:r>
    </w:p>
    <w:p w:rsidR="005337B2" w:rsidRDefault="005337B2">
      <w:r>
        <w:t xml:space="preserve">2.4. </w:t>
      </w:r>
      <w:r>
        <w:br/>
        <w:t>Риски, связанные с приобретением размещаемых (размещенных) ценных бумаг</w:t>
      </w:r>
    </w:p>
    <w:p w:rsidR="005337B2" w:rsidRDefault="005337B2">
      <w:r>
        <w:t>Раздел III. Подробная информация об эмитенте</w:t>
      </w:r>
    </w:p>
    <w:p w:rsidR="005337B2" w:rsidRDefault="005337B2">
      <w:r>
        <w:t xml:space="preserve">3.1. </w:t>
      </w:r>
      <w:r>
        <w:br/>
        <w:t>История создания и развитие эмитента</w:t>
      </w:r>
    </w:p>
    <w:p w:rsidR="005337B2" w:rsidRDefault="005337B2">
      <w:r>
        <w:t xml:space="preserve">3.1.1. </w:t>
      </w:r>
      <w:r>
        <w:br/>
        <w:t>Данные о фирменном наименовании (наименовании) эмитента</w:t>
      </w:r>
    </w:p>
    <w:p w:rsidR="005337B2" w:rsidRDefault="005337B2">
      <w:r>
        <w:t xml:space="preserve">3.1.2. </w:t>
      </w:r>
      <w:r>
        <w:br/>
        <w:t>Сведения о государственной регистрации эмитента</w:t>
      </w:r>
    </w:p>
    <w:p w:rsidR="005337B2" w:rsidRDefault="005337B2">
      <w:r>
        <w:t xml:space="preserve">3.1.3. </w:t>
      </w:r>
      <w:r>
        <w:br/>
        <w:t>Сведения о создании и развитии эмитента</w:t>
      </w:r>
    </w:p>
    <w:p w:rsidR="005337B2" w:rsidRDefault="005337B2">
      <w:r>
        <w:t xml:space="preserve">3.1.4. </w:t>
      </w:r>
      <w:r>
        <w:br/>
        <w:t>Контактная информация</w:t>
      </w:r>
    </w:p>
    <w:p w:rsidR="005337B2" w:rsidRDefault="005337B2">
      <w:r>
        <w:t xml:space="preserve">3.1.5. </w:t>
      </w:r>
      <w:r>
        <w:br/>
        <w:t>Идентификационный номер налогоплательщика</w:t>
      </w:r>
    </w:p>
    <w:p w:rsidR="005337B2" w:rsidRDefault="005337B2">
      <w:r>
        <w:t xml:space="preserve">3.2. </w:t>
      </w:r>
      <w:r>
        <w:br/>
        <w:t>Основная хозяйственная деятельность эмитента</w:t>
      </w:r>
    </w:p>
    <w:p w:rsidR="005337B2" w:rsidRDefault="005337B2">
      <w:r>
        <w:t xml:space="preserve">3.2.1. </w:t>
      </w:r>
      <w:r>
        <w:br/>
        <w:t>Основные виды экономической деятельности эмитента</w:t>
      </w:r>
    </w:p>
    <w:p w:rsidR="005337B2" w:rsidRDefault="005337B2">
      <w:r>
        <w:t xml:space="preserve">3.2.2. </w:t>
      </w:r>
      <w:r>
        <w:br/>
        <w:t>Основная хозяйственная деятельность эмитента</w:t>
      </w:r>
    </w:p>
    <w:p w:rsidR="005337B2" w:rsidRDefault="005337B2">
      <w:r>
        <w:t xml:space="preserve">3.2.3. </w:t>
      </w:r>
      <w:r>
        <w:br/>
        <w:t>Материалы, товары (сырье) и поставщики эмитента</w:t>
      </w:r>
    </w:p>
    <w:p w:rsidR="005337B2" w:rsidRDefault="005337B2">
      <w:r>
        <w:t xml:space="preserve">3.2.4. </w:t>
      </w:r>
      <w:r>
        <w:br/>
        <w:t>Рынки сбыта продукции (работ, услуг) эмитента</w:t>
      </w:r>
    </w:p>
    <w:p w:rsidR="005337B2" w:rsidRDefault="005337B2">
      <w:r>
        <w:t xml:space="preserve">3.2.5. </w:t>
      </w:r>
      <w:r>
        <w:br/>
        <w:t>Сведения о наличии у эмитента разрешений (лицензий) или допусков к отдельным видам работ</w:t>
      </w:r>
    </w:p>
    <w:p w:rsidR="005337B2" w:rsidRDefault="005337B2">
      <w:r>
        <w:t xml:space="preserve">3.2.6. </w:t>
      </w:r>
      <w:r>
        <w:br/>
        <w:t>Сведения о деятельности отдельных категорий эмитентов</w:t>
      </w:r>
    </w:p>
    <w:p w:rsidR="005337B2" w:rsidRDefault="005337B2">
      <w:r>
        <w:t xml:space="preserve">3.3. </w:t>
      </w:r>
      <w:r>
        <w:br/>
      </w:r>
      <w:r>
        <w:lastRenderedPageBreak/>
        <w:t>Планы будущей деятельности эмитента</w:t>
      </w:r>
    </w:p>
    <w:p w:rsidR="005337B2" w:rsidRDefault="005337B2">
      <w:r>
        <w:t xml:space="preserve">3.4. </w:t>
      </w:r>
      <w:r>
        <w:br/>
        <w:t>Участие эмитента в банковских группах, банковских холдингах, холдингах и ассоциациях</w:t>
      </w:r>
    </w:p>
    <w:p w:rsidR="005337B2" w:rsidRDefault="005337B2">
      <w:r>
        <w:t xml:space="preserve">3.5. </w:t>
      </w:r>
      <w:r>
        <w:br/>
        <w:t>Подконтрольные эмитенту организации, имеющие для него существенное значение</w:t>
      </w:r>
    </w:p>
    <w:p w:rsidR="005337B2" w:rsidRDefault="005337B2">
      <w:r>
        <w:t xml:space="preserve">3.6. </w:t>
      </w:r>
      <w:r>
        <w:br/>
        <w:t>Состав, структура и стоимость основных средств эмитента, информация о планах по приобретению, замене, выбытию основных средств, а также обо всех фактах обременения основных средств эмитента</w:t>
      </w:r>
    </w:p>
    <w:p w:rsidR="005337B2" w:rsidRDefault="005337B2">
      <w:r>
        <w:t>Раздел IV. Сведения о финансово-хозяйственной деятельности эмитента</w:t>
      </w:r>
    </w:p>
    <w:p w:rsidR="005337B2" w:rsidRDefault="005337B2">
      <w:r>
        <w:t xml:space="preserve">4.1. </w:t>
      </w:r>
      <w:r>
        <w:br/>
        <w:t>Результаты финансово-хозяйственной деятельности эмитента</w:t>
      </w:r>
    </w:p>
    <w:p w:rsidR="005337B2" w:rsidRDefault="005337B2">
      <w:r>
        <w:t xml:space="preserve">4.2. </w:t>
      </w:r>
      <w:r>
        <w:br/>
        <w:t>Ликвидность эмитента, достаточность капитала и оборотных средств</w:t>
      </w:r>
    </w:p>
    <w:p w:rsidR="005337B2" w:rsidRDefault="005337B2">
      <w:r>
        <w:t xml:space="preserve">4.3. </w:t>
      </w:r>
      <w:r>
        <w:br/>
        <w:t>Финансовые вложения эмитента</w:t>
      </w:r>
    </w:p>
    <w:p w:rsidR="005337B2" w:rsidRDefault="005337B2">
      <w:r>
        <w:t xml:space="preserve">4.4. </w:t>
      </w:r>
      <w:r>
        <w:br/>
        <w:t>Нематериальные активы эмитента</w:t>
      </w:r>
    </w:p>
    <w:p w:rsidR="005337B2" w:rsidRDefault="005337B2">
      <w:r>
        <w:t xml:space="preserve">4.5. </w:t>
      </w:r>
      <w:r>
        <w:br/>
        <w:t>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5337B2" w:rsidRDefault="005337B2">
      <w:r>
        <w:t xml:space="preserve">4.6. </w:t>
      </w:r>
      <w:r>
        <w:br/>
        <w:t>Анализ тенденций развития в сфере основной деятельности эмитента</w:t>
      </w:r>
    </w:p>
    <w:p w:rsidR="005337B2" w:rsidRDefault="005337B2">
      <w:r>
        <w:t xml:space="preserve">4.7. </w:t>
      </w:r>
      <w:r>
        <w:br/>
        <w:t>Анализ факторов и условий, влияющих на деятельность эмитента</w:t>
      </w:r>
    </w:p>
    <w:p w:rsidR="005337B2" w:rsidRDefault="005337B2">
      <w:r>
        <w:t xml:space="preserve">4.8. </w:t>
      </w:r>
      <w:r>
        <w:br/>
        <w:t>Конкуренты эмитента</w:t>
      </w:r>
    </w:p>
    <w:p w:rsidR="005337B2" w:rsidRDefault="005337B2">
      <w:r>
        <w:t>Раздел V. Подробные сведения о лицах, входящих в состав органов управления эмитента, органов эмитента по контролю за его финансово-хозяйственной деятельностью, и краткие сведения о сотрудниках (работниках) эмитента</w:t>
      </w:r>
    </w:p>
    <w:p w:rsidR="005337B2" w:rsidRDefault="005337B2">
      <w:r>
        <w:t xml:space="preserve">5.1. </w:t>
      </w:r>
      <w:r>
        <w:br/>
        <w:t>Сведения о структуре и компетенции органов управления эмитента</w:t>
      </w:r>
    </w:p>
    <w:p w:rsidR="005337B2" w:rsidRDefault="005337B2">
      <w:r>
        <w:t xml:space="preserve">5.2. </w:t>
      </w:r>
      <w:r>
        <w:br/>
        <w:t>Информация о лицах, входящих в состав органов управления эмитента</w:t>
      </w:r>
    </w:p>
    <w:p w:rsidR="005337B2" w:rsidRDefault="005337B2">
      <w:r>
        <w:t xml:space="preserve">5.2.1. </w:t>
      </w:r>
      <w:r>
        <w:br/>
        <w:t>Состав совета директоров (наблюдательного совета) эмитента</w:t>
      </w:r>
    </w:p>
    <w:p w:rsidR="005337B2" w:rsidRDefault="005337B2">
      <w:r>
        <w:t xml:space="preserve">5.2.2. </w:t>
      </w:r>
      <w:r>
        <w:br/>
        <w:t>Информация о единоличном исполнительном органе эмитента</w:t>
      </w:r>
    </w:p>
    <w:p w:rsidR="005337B2" w:rsidRDefault="005337B2">
      <w:r>
        <w:t xml:space="preserve">5.2.3. </w:t>
      </w:r>
      <w:r>
        <w:br/>
        <w:t>Состав коллегиального исполнительного органа эмитента</w:t>
      </w:r>
    </w:p>
    <w:p w:rsidR="005337B2" w:rsidRDefault="005337B2">
      <w:r>
        <w:t xml:space="preserve">5.3. </w:t>
      </w:r>
      <w:r>
        <w:br/>
        <w:t>Сведения о размере вознаграждения и/или компенсации расходов по каждому органу управления эмитента</w:t>
      </w:r>
    </w:p>
    <w:p w:rsidR="005337B2" w:rsidRDefault="005337B2">
      <w:r>
        <w:t xml:space="preserve">5.4. </w:t>
      </w:r>
      <w:r>
        <w:br/>
        <w:t>Сведения о структуре и компетенции органов контроля за финансово-хозяйственной деятельностью эмитента, а также об организации системы управления рисками и внутреннего контроля</w:t>
      </w:r>
    </w:p>
    <w:p w:rsidR="005337B2" w:rsidRDefault="005337B2">
      <w:r>
        <w:t xml:space="preserve">5.5. </w:t>
      </w:r>
      <w:r>
        <w:br/>
        <w:t>Информация о лицах, входящих в состав органов контроля за финансово-хозяйственной деятельностью эмитента</w:t>
      </w:r>
    </w:p>
    <w:p w:rsidR="005337B2" w:rsidRDefault="005337B2">
      <w:r>
        <w:t xml:space="preserve">5.6. </w:t>
      </w:r>
      <w:r>
        <w:br/>
        <w:t>Сведения о размере вознаграждения и (или) компенсации расходов по органу контроля за финансово-хозяйственной деятельностью эмитента</w:t>
      </w:r>
    </w:p>
    <w:p w:rsidR="005337B2" w:rsidRDefault="005337B2">
      <w:r>
        <w:t xml:space="preserve">5.7. </w:t>
      </w:r>
      <w:r>
        <w:br/>
        <w:t>Данные о численности и обобщенные данные о составе сотрудников (работников) эмитента, а также об изменении численности сотрудников (работников) эмитента</w:t>
      </w:r>
    </w:p>
    <w:p w:rsidR="005337B2" w:rsidRDefault="005337B2">
      <w:r>
        <w:t xml:space="preserve">5.8. </w:t>
      </w:r>
      <w:r>
        <w:br/>
        <w:t>Сведения о любых обязательствах эмитента перед сотрудниками (работниками), касающихся возможности их участия в уставном капитале эмитента</w:t>
      </w:r>
    </w:p>
    <w:p w:rsidR="005337B2" w:rsidRDefault="005337B2">
      <w:r>
        <w:t>Раздел VI. Сведения об участниках (акционерах) эмитента и о совершенных эмитентом сделках, в совершении которых имелась заинтересованность</w:t>
      </w:r>
    </w:p>
    <w:p w:rsidR="005337B2" w:rsidRDefault="005337B2">
      <w:r>
        <w:lastRenderedPageBreak/>
        <w:t xml:space="preserve">6.1-6.2. </w:t>
      </w:r>
      <w:r>
        <w:br/>
        <w:t>Акционеры</w:t>
      </w:r>
    </w:p>
    <w:p w:rsidR="005337B2" w:rsidRDefault="005337B2">
      <w:r>
        <w:t xml:space="preserve">6.1. </w:t>
      </w:r>
      <w:r>
        <w:br/>
        <w:t>Сведения об общем количестве акционеров (участников) эмитента</w:t>
      </w:r>
    </w:p>
    <w:p w:rsidR="005337B2" w:rsidRDefault="005337B2">
      <w:r>
        <w:t xml:space="preserve">6.2. </w:t>
      </w:r>
      <w:r>
        <w:br/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также сведения о контролирующих таких участников (акционеров) лицах, а в случае отсутствия таких лиц - о таких участниках (акционерах), владеющих не менее чем 20 процентами уставного капитала или не менее чем 20 процентами их обыкновенных акций</w:t>
      </w:r>
    </w:p>
    <w:p w:rsidR="005337B2" w:rsidRDefault="005337B2">
      <w:r>
        <w:t xml:space="preserve">6.3. </w:t>
      </w:r>
      <w:r>
        <w:br/>
        <w:t>Сведения о доле участия государства или муниципального образования в уставном капитале эмитента, наличии специального права ('золотой акции')</w:t>
      </w:r>
    </w:p>
    <w:p w:rsidR="005337B2" w:rsidRDefault="005337B2">
      <w:r>
        <w:t xml:space="preserve">6.4. </w:t>
      </w:r>
      <w:r>
        <w:br/>
        <w:t>Сведения об ограничениях на участие в уставном капитале эмитента</w:t>
      </w:r>
    </w:p>
    <w:p w:rsidR="005337B2" w:rsidRDefault="005337B2">
      <w:r>
        <w:t xml:space="preserve">6.5. </w:t>
      </w:r>
      <w:r>
        <w:br/>
        <w:t>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</w:t>
      </w:r>
    </w:p>
    <w:p w:rsidR="005337B2" w:rsidRDefault="005337B2">
      <w:r>
        <w:t xml:space="preserve">6.6. </w:t>
      </w:r>
      <w:r>
        <w:br/>
        <w:t>Сведения о совершенных эмитентом сделках, в совершении которых имелась заинтересованность</w:t>
      </w:r>
    </w:p>
    <w:p w:rsidR="005337B2" w:rsidRDefault="005337B2">
      <w:r>
        <w:t xml:space="preserve">6.7. </w:t>
      </w:r>
      <w:r>
        <w:br/>
        <w:t>Сведения о размере дебиторской задолженности</w:t>
      </w:r>
    </w:p>
    <w:p w:rsidR="005337B2" w:rsidRDefault="005337B2">
      <w:r>
        <w:t>Раздел VII. Бухгалтерская (финансовая) отчетность эмитента и иная финансовая информация</w:t>
      </w:r>
    </w:p>
    <w:p w:rsidR="005337B2" w:rsidRDefault="005337B2">
      <w:r>
        <w:t xml:space="preserve">7.1. </w:t>
      </w:r>
      <w:r>
        <w:br/>
        <w:t>Годовая бухгалтерская (финансовая) отчетность эмитента</w:t>
      </w:r>
    </w:p>
    <w:p w:rsidR="005337B2" w:rsidRDefault="005337B2">
      <w:r>
        <w:t xml:space="preserve">7.2. </w:t>
      </w:r>
      <w:r>
        <w:br/>
        <w:t>Промежуточная бухгалтерская (финансовая) отчетность эмитента</w:t>
      </w:r>
    </w:p>
    <w:p w:rsidR="005337B2" w:rsidRDefault="005337B2">
      <w:r>
        <w:t xml:space="preserve">7.3. </w:t>
      </w:r>
      <w:r>
        <w:br/>
        <w:t>Консолидированная финансовая отчетность эмитента</w:t>
      </w:r>
    </w:p>
    <w:p w:rsidR="005337B2" w:rsidRDefault="005337B2">
      <w:r>
        <w:t xml:space="preserve">7.4. </w:t>
      </w:r>
      <w:r>
        <w:br/>
        <w:t>Сведения об учетной политике эмитента</w:t>
      </w:r>
    </w:p>
    <w:p w:rsidR="005337B2" w:rsidRDefault="005337B2">
      <w:r>
        <w:t xml:space="preserve">7.5. </w:t>
      </w:r>
      <w:r>
        <w:br/>
        <w:t>Сведения об общей сумме экспорта, а также о доле, которую составляет экспорт в общем объеме продаж</w:t>
      </w:r>
    </w:p>
    <w:p w:rsidR="005337B2" w:rsidRDefault="005337B2">
      <w:r>
        <w:t xml:space="preserve">7.6. </w:t>
      </w:r>
      <w:r>
        <w:br/>
        <w:t>Сведения о существенных изменениях, произошедших в составе имущества эмитента после даты окончания последнего завершенного отчетного года</w:t>
      </w:r>
    </w:p>
    <w:p w:rsidR="005337B2" w:rsidRDefault="005337B2">
      <w:r>
        <w:t xml:space="preserve">7.7. </w:t>
      </w:r>
      <w:r>
        <w:br/>
        <w:t>Сведения об участии эмитента в судебных процессах в случае, если такое участие может существенно отразиться на финансово-хозяйственной деятельности эмитента</w:t>
      </w:r>
    </w:p>
    <w:p w:rsidR="005337B2" w:rsidRDefault="005337B2">
      <w:r>
        <w:t>Раздел VIII. Дополнительные сведения об эмитенте и о размещенных им эмиссионных ценных бумагах</w:t>
      </w:r>
    </w:p>
    <w:p w:rsidR="005337B2" w:rsidRDefault="005337B2">
      <w:r>
        <w:t xml:space="preserve">8.1. </w:t>
      </w:r>
      <w:r>
        <w:br/>
        <w:t>Дополнительные сведения об эмитенте</w:t>
      </w:r>
    </w:p>
    <w:p w:rsidR="005337B2" w:rsidRDefault="005337B2">
      <w:r>
        <w:t xml:space="preserve">8.1.1. </w:t>
      </w:r>
      <w:r>
        <w:br/>
        <w:t>Сведения о размере, структуре уставного капитала эмитента</w:t>
      </w:r>
    </w:p>
    <w:p w:rsidR="005337B2" w:rsidRDefault="005337B2">
      <w:r>
        <w:t xml:space="preserve">8.1.2. </w:t>
      </w:r>
      <w:r>
        <w:br/>
        <w:t>Сведения об изменении размера уставного капитала эмитента</w:t>
      </w:r>
    </w:p>
    <w:p w:rsidR="005337B2" w:rsidRDefault="005337B2">
      <w:r>
        <w:t xml:space="preserve">8.1.3. </w:t>
      </w:r>
      <w:r>
        <w:br/>
        <w:t>Сведения о порядке созыва и проведения собрания (заседания) высшего органа управления эмитента</w:t>
      </w:r>
    </w:p>
    <w:p w:rsidR="005337B2" w:rsidRDefault="005337B2">
      <w:r>
        <w:t xml:space="preserve">8.1.4. </w:t>
      </w:r>
      <w:r>
        <w:br/>
        <w:t>Сведения о коммерческих организациях, в которых эмитент владеет не менее чем пятью процентами уставного капитала либо не менее чем пятью процентами обыкновенных акций</w:t>
      </w:r>
    </w:p>
    <w:p w:rsidR="005337B2" w:rsidRDefault="005337B2">
      <w:r>
        <w:t xml:space="preserve">8.1.6. </w:t>
      </w:r>
      <w:r>
        <w:br/>
        <w:t>Сведения о кредитных рейтингах эмитента</w:t>
      </w:r>
    </w:p>
    <w:p w:rsidR="005337B2" w:rsidRDefault="005337B2">
      <w:r>
        <w:t xml:space="preserve">8.2. </w:t>
      </w:r>
      <w:r>
        <w:br/>
        <w:t>Сведения о каждой категории (типе) акций эмитента</w:t>
      </w:r>
    </w:p>
    <w:p w:rsidR="005337B2" w:rsidRDefault="005337B2">
      <w:r>
        <w:t xml:space="preserve">8.3. </w:t>
      </w:r>
      <w:r>
        <w:br/>
        <w:t>Сведения о предыдущих выпусках эмиссионных ценных бумаг эмитента, за исключением акций эмитента</w:t>
      </w:r>
    </w:p>
    <w:p w:rsidR="005337B2" w:rsidRDefault="005337B2">
      <w:r>
        <w:lastRenderedPageBreak/>
        <w:t xml:space="preserve">8.3.1. </w:t>
      </w:r>
      <w:r>
        <w:br/>
        <w:t>Сведения о выпусках, все ценные бумаги которых погашены</w:t>
      </w:r>
    </w:p>
    <w:p w:rsidR="005337B2" w:rsidRDefault="005337B2">
      <w:r>
        <w:t xml:space="preserve">8.3.2. </w:t>
      </w:r>
      <w:r>
        <w:br/>
        <w:t>Сведения о выпусках, ценные бумаги которых не являются погашенными</w:t>
      </w:r>
    </w:p>
    <w:p w:rsidR="005337B2" w:rsidRDefault="005337B2">
      <w:r>
        <w:t xml:space="preserve">8.4. </w:t>
      </w:r>
      <w:r>
        <w:br/>
        <w:t>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</w:p>
    <w:p w:rsidR="005337B2" w:rsidRDefault="005337B2">
      <w:r>
        <w:t xml:space="preserve">8.4.1. </w:t>
      </w:r>
      <w:r>
        <w:br/>
        <w:t>Дополнительные сведения об ипотечном покрытии по облигациям эмитента с ипотечным покрытием</w:t>
      </w:r>
    </w:p>
    <w:p w:rsidR="005337B2" w:rsidRDefault="005337B2">
      <w:r>
        <w:t xml:space="preserve">8.4.2. </w:t>
      </w:r>
      <w:r>
        <w:br/>
        <w:t>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</w:p>
    <w:p w:rsidR="005337B2" w:rsidRDefault="005337B2">
      <w:r>
        <w:t xml:space="preserve">8.5. </w:t>
      </w:r>
      <w:r>
        <w:br/>
        <w:t>Сведения об организациях, осуществляющих учет прав на эмиссионные ценные бумаги эмитента</w:t>
      </w:r>
    </w:p>
    <w:p w:rsidR="005337B2" w:rsidRDefault="005337B2">
      <w:r>
        <w:t xml:space="preserve">8.6. </w:t>
      </w:r>
      <w:r>
        <w:br/>
        <w:t>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</w:t>
      </w:r>
    </w:p>
    <w:p w:rsidR="005337B2" w:rsidRDefault="005337B2">
      <w:r>
        <w:t xml:space="preserve">8.7. </w:t>
      </w:r>
      <w:r>
        <w:br/>
        <w:t>Сведения об объявленных (начисленных) и (или) о выплаченных дивидендах по акциям эмитента, а также о доходах по облигациям эмитента</w:t>
      </w:r>
    </w:p>
    <w:p w:rsidR="005337B2" w:rsidRDefault="005337B2">
      <w:r>
        <w:t xml:space="preserve">8.7.1. </w:t>
      </w:r>
      <w:r>
        <w:br/>
        <w:t>Сведения об объявленных и выплаченных дивидендах по акциям эмитента</w:t>
      </w:r>
    </w:p>
    <w:p w:rsidR="005337B2" w:rsidRDefault="005337B2">
      <w:r>
        <w:t xml:space="preserve">8.7.2. </w:t>
      </w:r>
      <w:r>
        <w:br/>
        <w:t>Сведения о начисленных и выплаченных доходах по облигациям эмитента</w:t>
      </w:r>
    </w:p>
    <w:p w:rsidR="005337B2" w:rsidRDefault="005337B2">
      <w:r>
        <w:t xml:space="preserve">8.8. </w:t>
      </w:r>
      <w:r>
        <w:br/>
        <w:t>Иные сведения</w:t>
      </w:r>
    </w:p>
    <w:p w:rsidR="005337B2" w:rsidRDefault="005337B2">
      <w:r>
        <w:t xml:space="preserve">8.9. </w:t>
      </w:r>
      <w:r>
        <w:br/>
        <w:t>Сведения о представляемых ценных бумагах и эмитенте представляемых ценных бумаг, право собственности на которые удостоверяется российскими депозитарными расписками</w:t>
      </w:r>
    </w:p>
    <w:p w:rsidR="005337B2" w:rsidRDefault="005337B2">
      <w:pPr>
        <w:pStyle w:val="1"/>
      </w:pPr>
      <w:r>
        <w:fldChar w:fldCharType="end"/>
      </w:r>
      <w:r>
        <w:br w:type="page"/>
      </w:r>
      <w:r>
        <w:lastRenderedPageBreak/>
        <w:t>Введение</w:t>
      </w:r>
    </w:p>
    <w:p w:rsidR="005337B2" w:rsidRDefault="005337B2">
      <w:pPr>
        <w:pStyle w:val="SubHeading"/>
      </w:pPr>
      <w:r>
        <w:t>Основания возникновения у эмитента обязанности осуществлять раскрытие информации в форме ежеквартального отчета</w:t>
      </w: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ind w:left="200"/>
      </w:pPr>
      <w:r>
        <w:rPr>
          <w:rStyle w:val="Subst"/>
        </w:rPr>
        <w:t>Эмитент является акционерным обществом, созданным при приватизации государственных и/или муниципальных предприятий (их подразделений), и в соответствии с планом приватизации, утвержденным в установленном порядке и являвшимся на дату его утверждения проспектом эмиссии акций такого эмитента, была предусмотрена возможность отчуждения акций эмитента более чем 500 приобретателям либо неограниченному кругу лиц</w:t>
      </w: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ind w:left="200"/>
      </w:pPr>
      <w:r>
        <w:rPr>
          <w:rStyle w:val="Subst"/>
        </w:rPr>
        <w:t>Эмитент является публичным акционерным обществом</w:t>
      </w:r>
    </w:p>
    <w:p w:rsidR="005337B2" w:rsidRDefault="005337B2">
      <w:pPr>
        <w:ind w:left="200"/>
      </w:pPr>
    </w:p>
    <w:p w:rsidR="005337B2" w:rsidRDefault="005337B2">
      <w:pPr>
        <w:pStyle w:val="ThinDelim"/>
      </w:pPr>
    </w:p>
    <w:p w:rsidR="005337B2" w:rsidRDefault="005337B2">
      <w:r>
        <w:rPr>
          <w:rStyle w:val="Subst"/>
        </w:rPr>
        <w:t>Иной информации нет.</w:t>
      </w:r>
    </w:p>
    <w:p w:rsidR="005337B2" w:rsidRDefault="005337B2">
      <w:pPr>
        <w:pStyle w:val="ThinDelim"/>
      </w:pPr>
    </w:p>
    <w:p w:rsidR="005337B2" w:rsidRDefault="005337B2">
      <w:r>
        <w:t>Настоящий ежеквартальный отчет содержит оценки и прогнозы уполномоченных органов управления эмитента касательно будущих событий и/или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отчете.</w:t>
      </w:r>
    </w:p>
    <w:p w:rsidR="005337B2" w:rsidRDefault="005337B2">
      <w:pPr>
        <w:pStyle w:val="1"/>
      </w:pPr>
      <w:r>
        <w:br w:type="page"/>
      </w:r>
      <w:r>
        <w:lastRenderedPageBreak/>
        <w:t>Раздел I. Сведения о банковских счетах, об аудиторе (аудиторской организации), оценщике и о финансовом консультанте эмитента, а также о лицах, подписавших ежеквартальный отчет</w:t>
      </w:r>
    </w:p>
    <w:p w:rsidR="005337B2" w:rsidRDefault="005337B2">
      <w:pPr>
        <w:pStyle w:val="2"/>
      </w:pPr>
      <w:r>
        <w:t>1.1. Сведения о банковских счетах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1.2. Сведения об аудиторе (аудиторской организации)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1.3. Сведения об оценщике (оценщиках)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1.4. Сведения о консультантах эмитента</w:t>
      </w:r>
    </w:p>
    <w:p w:rsidR="005337B2" w:rsidRDefault="005337B2">
      <w:pPr>
        <w:ind w:left="200"/>
      </w:pPr>
      <w:r>
        <w:rPr>
          <w:rStyle w:val="Subst"/>
        </w:rPr>
        <w:t>Финансовые консультанты по основаниям, перечисленным в пункте 1.4. Приложения 3 к Положению Банка России от 30 декабря 2014 года № 454-П «О раскрытии информации эмитентами эмиссионных ценных бумаг», в течение 12 месяцев до даты окончания отчетного квартала не привлекались</w:t>
      </w:r>
    </w:p>
    <w:p w:rsidR="005337B2" w:rsidRDefault="005337B2">
      <w:pPr>
        <w:pStyle w:val="2"/>
      </w:pPr>
      <w:r>
        <w:t>1.5. Сведения о лицах, подписавших ежеквартальный отчет</w:t>
      </w: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Левинсон Валерий Захарович</w:t>
      </w: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1946</w:t>
      </w:r>
    </w:p>
    <w:p w:rsidR="005337B2" w:rsidRDefault="005337B2">
      <w:pPr>
        <w:pStyle w:val="SubHeading"/>
        <w:ind w:left="200"/>
      </w:pPr>
      <w:r>
        <w:t>Сведения об основном месте работы:</w:t>
      </w:r>
    </w:p>
    <w:p w:rsidR="005337B2" w:rsidRDefault="005337B2">
      <w:pPr>
        <w:ind w:left="400"/>
      </w:pPr>
      <w:r>
        <w:t>Организация:</w:t>
      </w:r>
      <w:r>
        <w:rPr>
          <w:rStyle w:val="Subst"/>
        </w:rPr>
        <w:t xml:space="preserve"> ПАО "ЦТТМ"</w:t>
      </w:r>
    </w:p>
    <w:p w:rsidR="005337B2" w:rsidRDefault="005337B2">
      <w:pPr>
        <w:ind w:left="400"/>
      </w:pPr>
      <w:r>
        <w:t>Должность:</w:t>
      </w:r>
      <w:r>
        <w:rPr>
          <w:rStyle w:val="Subst"/>
        </w:rPr>
        <w:t xml:space="preserve"> Генеральный директор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Зайцева Татьяна Викторовна</w:t>
      </w: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1949</w:t>
      </w:r>
    </w:p>
    <w:p w:rsidR="005337B2" w:rsidRDefault="005337B2">
      <w:pPr>
        <w:pStyle w:val="SubHeading"/>
        <w:ind w:left="200"/>
      </w:pPr>
      <w:r>
        <w:t>Сведения об основном месте работы:</w:t>
      </w:r>
    </w:p>
    <w:p w:rsidR="005337B2" w:rsidRDefault="005337B2">
      <w:pPr>
        <w:ind w:left="400"/>
      </w:pPr>
      <w:r>
        <w:t>Организация:</w:t>
      </w:r>
      <w:r>
        <w:rPr>
          <w:rStyle w:val="Subst"/>
        </w:rPr>
        <w:t xml:space="preserve"> ПАО "ЦТТМ"</w:t>
      </w:r>
    </w:p>
    <w:p w:rsidR="005337B2" w:rsidRDefault="005337B2">
      <w:pPr>
        <w:ind w:left="400"/>
      </w:pPr>
      <w:r>
        <w:t>Должность:</w:t>
      </w:r>
      <w:r>
        <w:rPr>
          <w:rStyle w:val="Subst"/>
        </w:rPr>
        <w:t xml:space="preserve"> Главный бухгалтер</w:t>
      </w:r>
    </w:p>
    <w:p w:rsidR="005337B2" w:rsidRDefault="005337B2">
      <w:pPr>
        <w:ind w:left="200"/>
      </w:pPr>
    </w:p>
    <w:p w:rsidR="005337B2" w:rsidRDefault="005337B2">
      <w:pPr>
        <w:pStyle w:val="1"/>
      </w:pPr>
      <w:r>
        <w:t>Раздел II. Основная информация о финансово-экономическом состоянии эмитента</w:t>
      </w:r>
    </w:p>
    <w:p w:rsidR="005337B2" w:rsidRDefault="005337B2">
      <w:pPr>
        <w:pStyle w:val="2"/>
      </w:pPr>
      <w:r>
        <w:t>2.1. Показатели финансово-экономической деятельности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ThinDelim"/>
      </w:pPr>
    </w:p>
    <w:p w:rsidR="005337B2" w:rsidRDefault="005337B2">
      <w:pPr>
        <w:pStyle w:val="ThinDelim"/>
      </w:pPr>
    </w:p>
    <w:p w:rsidR="005337B2" w:rsidRDefault="005337B2">
      <w:pPr>
        <w:pStyle w:val="ThinDelim"/>
      </w:pPr>
    </w:p>
    <w:p w:rsidR="005337B2" w:rsidRDefault="005337B2">
      <w:pPr>
        <w:pStyle w:val="2"/>
      </w:pPr>
      <w:r>
        <w:t>2.2. Рыночная капитализация эмитента</w:t>
      </w:r>
    </w:p>
    <w:p w:rsidR="005337B2" w:rsidRDefault="005337B2">
      <w:pPr>
        <w:ind w:left="200"/>
      </w:pPr>
      <w:r>
        <w:t>Не указывается эмитентами, обыкновенные именные акции которых не допущены к обращению организатором торговли</w:t>
      </w:r>
    </w:p>
    <w:p w:rsidR="005337B2" w:rsidRDefault="005337B2">
      <w:pPr>
        <w:pStyle w:val="2"/>
      </w:pPr>
      <w:r>
        <w:t>2.3. Обязательства эмитента</w:t>
      </w:r>
    </w:p>
    <w:p w:rsidR="005337B2" w:rsidRDefault="005337B2">
      <w:pPr>
        <w:pStyle w:val="2"/>
      </w:pPr>
      <w:r>
        <w:t>2.3.1. Заемные средства и кредиторская задолженность</w:t>
      </w:r>
    </w:p>
    <w:p w:rsidR="005337B2" w:rsidRDefault="005337B2">
      <w:pPr>
        <w:ind w:left="200"/>
      </w:pPr>
      <w:r>
        <w:rPr>
          <w:rStyle w:val="Subst"/>
        </w:rPr>
        <w:lastRenderedPageBreak/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2.3.2. Кредитная история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2.3.3. Обязательства эмитента из предоставленного им обеспечения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2.3.4. Прочие обязательства эмитента</w:t>
      </w:r>
    </w:p>
    <w:p w:rsidR="005337B2" w:rsidRDefault="005337B2">
      <w:pPr>
        <w:ind w:left="200"/>
      </w:pPr>
      <w:r>
        <w:rPr>
          <w:rStyle w:val="Subst"/>
        </w:rPr>
        <w:t>Прочих обязательств, не отраженных в бухгалтерской (финансовой) отчетности, которые могут существенно отразиться на финансовом состоянии эмитента, его ликвидности, источниках финансирования и условиях их использования, результатах деятельности и расходов, не имеется</w:t>
      </w:r>
    </w:p>
    <w:p w:rsidR="005337B2" w:rsidRDefault="005337B2">
      <w:pPr>
        <w:pStyle w:val="2"/>
      </w:pPr>
      <w:r>
        <w:t>2.4. Риски, связанные с приобретением размещаемых (размещенных) ценных бумаг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1"/>
      </w:pPr>
      <w:r>
        <w:t>Раздел III. Подробная информация об эмитенте</w:t>
      </w:r>
    </w:p>
    <w:p w:rsidR="005337B2" w:rsidRDefault="005337B2">
      <w:pPr>
        <w:pStyle w:val="2"/>
      </w:pPr>
      <w:r>
        <w:t>3.1. История создания и развитие эмитента</w:t>
      </w:r>
    </w:p>
    <w:p w:rsidR="005337B2" w:rsidRDefault="005337B2">
      <w:pPr>
        <w:pStyle w:val="2"/>
      </w:pPr>
      <w:r>
        <w:t>3.1.1. Данные о фирменном наименовании (наименовании) эмитента</w:t>
      </w:r>
    </w:p>
    <w:p w:rsidR="005337B2" w:rsidRDefault="005337B2">
      <w:pPr>
        <w:ind w:left="200"/>
      </w:pPr>
      <w:r>
        <w:t>Полное фирменное наименование эмитента:</w:t>
      </w:r>
      <w:r>
        <w:rPr>
          <w:rStyle w:val="Subst"/>
        </w:rPr>
        <w:t xml:space="preserve"> Публичное акционерное общество "Центротранстехмонтаж"</w:t>
      </w:r>
    </w:p>
    <w:p w:rsidR="005337B2" w:rsidRDefault="005337B2">
      <w:pPr>
        <w:ind w:left="200"/>
      </w:pPr>
      <w:r>
        <w:t>Дата введения действующего полного фирменного наименования:</w:t>
      </w:r>
      <w:r>
        <w:rPr>
          <w:rStyle w:val="Subst"/>
        </w:rPr>
        <w:t xml:space="preserve"> 18.07.2017</w:t>
      </w:r>
    </w:p>
    <w:p w:rsidR="005337B2" w:rsidRDefault="005337B2">
      <w:pPr>
        <w:ind w:left="200"/>
      </w:pPr>
      <w:r>
        <w:t>Сокращенное фирменное наименование эмитента:</w:t>
      </w:r>
      <w:r>
        <w:rPr>
          <w:rStyle w:val="Subst"/>
        </w:rPr>
        <w:t xml:space="preserve"> ПАО "ЦТТМ"</w:t>
      </w:r>
    </w:p>
    <w:p w:rsidR="005337B2" w:rsidRDefault="005337B2">
      <w:pPr>
        <w:ind w:left="200"/>
      </w:pPr>
      <w:r>
        <w:t>Дата введения действующего сокращенного фирменного наименования:</w:t>
      </w:r>
      <w:r>
        <w:rPr>
          <w:rStyle w:val="Subst"/>
        </w:rPr>
        <w:t xml:space="preserve"> 18.07.2017</w:t>
      </w: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pStyle w:val="SubHeading"/>
        <w:ind w:left="200"/>
      </w:pPr>
      <w:r>
        <w:t>Все предшествующие наименования эмитента в течение времени его существования</w:t>
      </w:r>
    </w:p>
    <w:p w:rsidR="005337B2" w:rsidRDefault="005337B2">
      <w:pPr>
        <w:ind w:left="400"/>
      </w:pPr>
      <w:r>
        <w:t>Полное фирменное наименование:</w:t>
      </w:r>
      <w:r>
        <w:rPr>
          <w:rStyle w:val="Subst"/>
        </w:rPr>
        <w:t xml:space="preserve"> Акционерное общество по строительству и монтажу инженерных систем  и сооружений на объектах транспортного строительства "Центротранстехмонтаж" закрытого типа</w:t>
      </w:r>
    </w:p>
    <w:p w:rsidR="005337B2" w:rsidRDefault="005337B2">
      <w:pPr>
        <w:ind w:left="400"/>
      </w:pPr>
      <w:r>
        <w:t>Сокращенное фирменное наименование:</w:t>
      </w:r>
      <w:r>
        <w:rPr>
          <w:rStyle w:val="Subst"/>
        </w:rPr>
        <w:t xml:space="preserve"> Нет.</w:t>
      </w:r>
    </w:p>
    <w:p w:rsidR="005337B2" w:rsidRDefault="005337B2">
      <w:pPr>
        <w:ind w:left="400"/>
      </w:pPr>
      <w:r>
        <w:t>Дата введения наименования:</w:t>
      </w:r>
      <w:r>
        <w:rPr>
          <w:rStyle w:val="Subst"/>
        </w:rPr>
        <w:t xml:space="preserve"> 17.05.1991</w:t>
      </w:r>
    </w:p>
    <w:p w:rsidR="005337B2" w:rsidRDefault="005337B2">
      <w:pPr>
        <w:ind w:left="400"/>
      </w:pPr>
      <w:r>
        <w:t>Основание введения наименования:</w:t>
      </w:r>
      <w:r>
        <w:br/>
      </w:r>
      <w:r>
        <w:rPr>
          <w:rStyle w:val="Subst"/>
        </w:rPr>
        <w:t>решение Учредительной конференции акционерного общества от 16.04.1991 (протокол № 1) и решение Межведомственной комиссии при Моссовете по вопросам создания новывх предприятий,  организаций и учреждений от 17.05.1991 № 3107</w:t>
      </w:r>
    </w:p>
    <w:p w:rsidR="005337B2" w:rsidRDefault="005337B2">
      <w:pPr>
        <w:ind w:left="400"/>
      </w:pPr>
    </w:p>
    <w:p w:rsidR="005337B2" w:rsidRDefault="005337B2">
      <w:pPr>
        <w:ind w:left="400"/>
      </w:pPr>
      <w:r>
        <w:t>Полное фирменное наименование:</w:t>
      </w:r>
      <w:r>
        <w:rPr>
          <w:rStyle w:val="Subst"/>
        </w:rPr>
        <w:t xml:space="preserve"> Акционерное общество по строительству и монтажу инжинерных систем и сооружений на объектах транспортного строительства "Центротранстехмонтаж" (акционерное общество открытого типа)</w:t>
      </w:r>
    </w:p>
    <w:p w:rsidR="005337B2" w:rsidRDefault="005337B2">
      <w:pPr>
        <w:ind w:left="400"/>
      </w:pPr>
      <w:r>
        <w:t>Сокращенное фирменное наименование:</w:t>
      </w:r>
      <w:r>
        <w:rPr>
          <w:rStyle w:val="Subst"/>
        </w:rPr>
        <w:t xml:space="preserve"> Нет.</w:t>
      </w:r>
    </w:p>
    <w:p w:rsidR="005337B2" w:rsidRDefault="005337B2">
      <w:pPr>
        <w:ind w:left="400"/>
      </w:pPr>
      <w:r>
        <w:lastRenderedPageBreak/>
        <w:t>Дата введения наименования:</w:t>
      </w:r>
      <w:r>
        <w:rPr>
          <w:rStyle w:val="Subst"/>
        </w:rPr>
        <w:t xml:space="preserve"> 17.08.1992</w:t>
      </w:r>
    </w:p>
    <w:p w:rsidR="005337B2" w:rsidRDefault="005337B2">
      <w:pPr>
        <w:ind w:left="400"/>
      </w:pPr>
      <w:r>
        <w:t>Основание введения наименования:</w:t>
      </w:r>
      <w:r>
        <w:br/>
      </w:r>
      <w:r>
        <w:rPr>
          <w:rStyle w:val="Subst"/>
        </w:rPr>
        <w:t>решение общего собрания акционеров от 16.07.1992 (протокол № 3), свидетельство о регистрации изменений в учредительных документах от 17.08.1992 № 3107-iu Московской регистрационной палаты.</w:t>
      </w:r>
    </w:p>
    <w:p w:rsidR="005337B2" w:rsidRDefault="005337B2">
      <w:pPr>
        <w:ind w:left="400"/>
      </w:pPr>
    </w:p>
    <w:p w:rsidR="005337B2" w:rsidRDefault="005337B2">
      <w:pPr>
        <w:ind w:left="400"/>
      </w:pPr>
      <w:r>
        <w:t>Полное фирменное наименование:</w:t>
      </w:r>
      <w:r>
        <w:rPr>
          <w:rStyle w:val="Subst"/>
        </w:rPr>
        <w:t xml:space="preserve"> Открытое акционерное общество "Центротранстехмонтаж"</w:t>
      </w:r>
    </w:p>
    <w:p w:rsidR="005337B2" w:rsidRDefault="005337B2">
      <w:pPr>
        <w:ind w:left="400"/>
      </w:pPr>
      <w:r>
        <w:t>Сокращенное фирменное наименование:</w:t>
      </w:r>
      <w:r>
        <w:rPr>
          <w:rStyle w:val="Subst"/>
        </w:rPr>
        <w:t xml:space="preserve"> ОАО "ЦТТМ"</w:t>
      </w:r>
    </w:p>
    <w:p w:rsidR="005337B2" w:rsidRDefault="005337B2">
      <w:pPr>
        <w:ind w:left="400"/>
      </w:pPr>
      <w:r>
        <w:t>Дата введения наименования:</w:t>
      </w:r>
      <w:r>
        <w:rPr>
          <w:rStyle w:val="Subst"/>
        </w:rPr>
        <w:t xml:space="preserve"> 13.06.1996</w:t>
      </w:r>
    </w:p>
    <w:p w:rsidR="005337B2" w:rsidRDefault="005337B2">
      <w:pPr>
        <w:ind w:left="400"/>
      </w:pPr>
      <w:r>
        <w:t>Основание введения наименования:</w:t>
      </w:r>
      <w:r>
        <w:br/>
      </w:r>
      <w:r>
        <w:rPr>
          <w:rStyle w:val="Subst"/>
        </w:rPr>
        <w:t>решение общего собрания акционеров от 22.04.1996 (протокол №13), свидетельство о регистрации изменений в учредительных документах от 13.06.1996 № 3107-iu 2 Московской регистрационной палаты.</w:t>
      </w:r>
    </w:p>
    <w:p w:rsidR="005337B2" w:rsidRDefault="005337B2">
      <w:pPr>
        <w:ind w:left="400"/>
      </w:pPr>
    </w:p>
    <w:p w:rsidR="005337B2" w:rsidRDefault="005337B2">
      <w:pPr>
        <w:pStyle w:val="2"/>
      </w:pPr>
      <w:r>
        <w:t>3.1.2. Сведения о государственной регистрации эмитента</w:t>
      </w:r>
    </w:p>
    <w:p w:rsidR="005337B2" w:rsidRDefault="005337B2">
      <w:pPr>
        <w:pStyle w:val="SubHeading"/>
        <w:ind w:left="200"/>
      </w:pPr>
      <w:r>
        <w:t>Данные о первичной государственной регистрации</w:t>
      </w:r>
    </w:p>
    <w:p w:rsidR="005337B2" w:rsidRDefault="005337B2">
      <w:pPr>
        <w:ind w:left="400"/>
      </w:pPr>
      <w:r>
        <w:t>Номер государственной регистрации:</w:t>
      </w:r>
      <w:r>
        <w:rPr>
          <w:rStyle w:val="Subst"/>
        </w:rPr>
        <w:t xml:space="preserve"> 003.107</w:t>
      </w:r>
    </w:p>
    <w:p w:rsidR="005337B2" w:rsidRDefault="005337B2">
      <w:pPr>
        <w:ind w:left="400"/>
      </w:pPr>
      <w:r>
        <w:t>Дата государственной регистрации:</w:t>
      </w:r>
      <w:r>
        <w:rPr>
          <w:rStyle w:val="Subst"/>
        </w:rPr>
        <w:t xml:space="preserve"> 17.05.1991</w:t>
      </w:r>
    </w:p>
    <w:p w:rsidR="005337B2" w:rsidRDefault="005337B2">
      <w:pPr>
        <w:ind w:left="400"/>
      </w:pPr>
      <w:r>
        <w:t>Наименование органа, осуществившего государственную регистрацию:</w:t>
      </w:r>
      <w:r>
        <w:rPr>
          <w:rStyle w:val="Subst"/>
        </w:rPr>
        <w:t xml:space="preserve"> Московская регистрационная палата.</w:t>
      </w:r>
    </w:p>
    <w:p w:rsidR="005337B2" w:rsidRDefault="005337B2">
      <w:pPr>
        <w:ind w:left="200"/>
      </w:pPr>
      <w:r>
        <w:t>Данные о регистрации юридического лица:</w:t>
      </w:r>
    </w:p>
    <w:p w:rsidR="005337B2" w:rsidRDefault="005337B2">
      <w:pPr>
        <w:ind w:left="200"/>
      </w:pPr>
      <w:r>
        <w:t>Основной государственный регистрационный номер юридического лица:</w:t>
      </w:r>
      <w:r>
        <w:rPr>
          <w:rStyle w:val="Subst"/>
        </w:rPr>
        <w:t xml:space="preserve"> 1027700161796</w:t>
      </w:r>
    </w:p>
    <w:p w:rsidR="005337B2" w:rsidRDefault="005337B2">
      <w:pPr>
        <w:ind w:left="200"/>
      </w:pPr>
      <w:r>
        <w:t>Дата внесения записи о юридическом лице, зарегистрированном до 1 июля 2002 года, в единый государственный реестр юридических лиц:</w:t>
      </w:r>
      <w:r>
        <w:rPr>
          <w:rStyle w:val="Subst"/>
        </w:rPr>
        <w:t xml:space="preserve"> 27.08.2002</w:t>
      </w:r>
    </w:p>
    <w:p w:rsidR="005337B2" w:rsidRDefault="005337B2">
      <w:pPr>
        <w:ind w:left="200"/>
      </w:pPr>
      <w:r>
        <w:t>Наименование регистрирующего органа:</w:t>
      </w:r>
      <w:r>
        <w:rPr>
          <w:rStyle w:val="Subst"/>
        </w:rPr>
        <w:t xml:space="preserve"> Инспекция Федеральной налоговой службы № 8 по г. Москве.</w:t>
      </w:r>
    </w:p>
    <w:p w:rsidR="005337B2" w:rsidRDefault="005337B2">
      <w:pPr>
        <w:pStyle w:val="2"/>
      </w:pPr>
      <w:r>
        <w:t>3.1.3. Сведения о создании и развитии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3.1.4. Контактная информация</w:t>
      </w:r>
    </w:p>
    <w:p w:rsidR="005337B2" w:rsidRDefault="005337B2">
      <w:pPr>
        <w:pStyle w:val="SubHeading"/>
      </w:pPr>
      <w:r>
        <w:t>Место нахождения эмитента</w:t>
      </w:r>
    </w:p>
    <w:p w:rsidR="005337B2" w:rsidRDefault="005337B2">
      <w:pPr>
        <w:ind w:left="200"/>
      </w:pPr>
      <w:r>
        <w:rPr>
          <w:rStyle w:val="Subst"/>
        </w:rPr>
        <w:t>107140 Российская Федерация, город Москва, 3-й Новый переулок 5 корп. - стр. - оф. -</w:t>
      </w:r>
    </w:p>
    <w:p w:rsidR="005337B2" w:rsidRDefault="005337B2">
      <w:pPr>
        <w:pStyle w:val="SubHeading"/>
      </w:pPr>
      <w:r>
        <w:t>Адрес эмитента, указанный в едином государственном реестре юридических лиц</w:t>
      </w:r>
    </w:p>
    <w:p w:rsidR="005337B2" w:rsidRDefault="005337B2">
      <w:pPr>
        <w:ind w:left="200"/>
      </w:pPr>
      <w:r>
        <w:rPr>
          <w:rStyle w:val="Subst"/>
        </w:rPr>
        <w:t>107140 Российская Федерация, город Москва, 3-й Новый переулок 5 корп. - стр. - оф. -</w:t>
      </w:r>
    </w:p>
    <w:p w:rsidR="005337B2" w:rsidRDefault="005337B2">
      <w:r>
        <w:t>Телефон:</w:t>
      </w:r>
      <w:r>
        <w:rPr>
          <w:rStyle w:val="Subst"/>
        </w:rPr>
        <w:t xml:space="preserve"> 8(495)471-20-12</w:t>
      </w:r>
    </w:p>
    <w:p w:rsidR="005337B2" w:rsidRDefault="005337B2">
      <w:r>
        <w:t>Факс:</w:t>
      </w:r>
      <w:r>
        <w:rPr>
          <w:rStyle w:val="Subst"/>
        </w:rPr>
        <w:t xml:space="preserve"> 8(495)471-16-25</w:t>
      </w:r>
    </w:p>
    <w:p w:rsidR="005337B2" w:rsidRDefault="005337B2">
      <w:r>
        <w:t>Адрес электронной почты:</w:t>
      </w:r>
      <w:r>
        <w:rPr>
          <w:rStyle w:val="Subst"/>
        </w:rPr>
        <w:t xml:space="preserve"> cttm-finans@mail.ru</w:t>
      </w:r>
    </w:p>
    <w:p w:rsidR="005337B2" w:rsidRDefault="005337B2"/>
    <w:p w:rsidR="005337B2" w:rsidRDefault="005337B2">
      <w:r>
        <w:t>Адрес страницы (страниц) в сети Интернет, на которой (на которых) доступна информация об эмитенте, выпущенных и/или выпускаемых им ценных бумагах:</w:t>
      </w:r>
      <w:r>
        <w:rPr>
          <w:rStyle w:val="Subst"/>
        </w:rPr>
        <w:t xml:space="preserve"> www.cttm.info; www.e-disclosure.ru/portal/company.aspx?id=1909</w:t>
      </w:r>
    </w:p>
    <w:p w:rsidR="005337B2" w:rsidRDefault="005337B2">
      <w:pPr>
        <w:pStyle w:val="ThinDelim"/>
      </w:pPr>
    </w:p>
    <w:p w:rsidR="005337B2" w:rsidRDefault="005337B2">
      <w:pPr>
        <w:pStyle w:val="2"/>
      </w:pPr>
      <w:r>
        <w:t>3.1.5. Идентификационный номер налогоплательщика</w:t>
      </w:r>
    </w:p>
    <w:p w:rsidR="005337B2" w:rsidRDefault="005337B2">
      <w:pPr>
        <w:ind w:left="200"/>
      </w:pPr>
      <w:r>
        <w:rPr>
          <w:rStyle w:val="Subst"/>
        </w:rPr>
        <w:t>7708009405</w:t>
      </w:r>
    </w:p>
    <w:p w:rsidR="005337B2" w:rsidRDefault="005337B2">
      <w:pPr>
        <w:pStyle w:val="2"/>
      </w:pPr>
      <w:r>
        <w:t>3.1.6. Филиалы и представительства эмитента</w:t>
      </w:r>
    </w:p>
    <w:p w:rsidR="005337B2" w:rsidRDefault="005337B2">
      <w:pPr>
        <w:ind w:left="200"/>
      </w:pPr>
      <w:r>
        <w:rPr>
          <w:rStyle w:val="Subst"/>
        </w:rPr>
        <w:t>Изменений в составе филиалов и представительств эмитента в отчетном квартале не было.</w:t>
      </w:r>
    </w:p>
    <w:p w:rsidR="005337B2" w:rsidRDefault="005337B2">
      <w:pPr>
        <w:pStyle w:val="2"/>
      </w:pPr>
      <w:r>
        <w:t>3.2. Основная хозяйственная деятельность эмитента</w:t>
      </w:r>
    </w:p>
    <w:p w:rsidR="005337B2" w:rsidRDefault="005337B2">
      <w:pPr>
        <w:pStyle w:val="2"/>
      </w:pPr>
      <w:r>
        <w:t>3.2.1. Основные виды экономической деятельности эмитента</w:t>
      </w:r>
    </w:p>
    <w:p w:rsidR="005337B2" w:rsidRDefault="005337B2">
      <w:pPr>
        <w:pStyle w:val="SubHeading"/>
        <w:ind w:left="200"/>
      </w:pPr>
      <w:r>
        <w:lastRenderedPageBreak/>
        <w:t>Код вида экономической деятельности, которая является для эмитента основной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52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38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Коды ОКВЭД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38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43.22</w:t>
            </w:r>
          </w:p>
        </w:tc>
      </w:tr>
    </w:tbl>
    <w:p w:rsidR="005337B2" w:rsidRDefault="005337B2"/>
    <w:p w:rsidR="005337B2" w:rsidRDefault="005337B2">
      <w:pPr>
        <w:pStyle w:val="2"/>
      </w:pPr>
      <w:r>
        <w:t>3.2.2. Основная хозяйственная деятельность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3.2.3. Материалы, товары (сырье) и поставщики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3.2.4. Рынки сбыта продукции (работ, услуг)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3.2.5. Сведения о наличии у эмитента разрешений (лицензий) или допусков к отдельным видам работ</w:t>
      </w:r>
    </w:p>
    <w:p w:rsidR="005337B2" w:rsidRDefault="005337B2">
      <w:pPr>
        <w:ind w:left="200"/>
      </w:pPr>
      <w:r>
        <w:rPr>
          <w:rStyle w:val="Subst"/>
        </w:rPr>
        <w:t>Эмитент не имеет разрешений (лицензий) сведения которых обязательно указывать в ежеквартальном отчете</w:t>
      </w:r>
    </w:p>
    <w:p w:rsidR="005337B2" w:rsidRDefault="005337B2">
      <w:pPr>
        <w:pStyle w:val="2"/>
      </w:pPr>
      <w:r>
        <w:t>3.2.6. Сведения о деятельности отдельных категорий эмитентов</w:t>
      </w:r>
    </w:p>
    <w:p w:rsidR="005337B2" w:rsidRDefault="005337B2">
      <w:pPr>
        <w:rPr>
          <w:rStyle w:val="Subst"/>
        </w:rPr>
      </w:pPr>
      <w:r>
        <w:rPr>
          <w:rStyle w:val="Subst"/>
        </w:rPr>
        <w:t>Эмитент не является акционерным инвестиционным фондом, страховой или кредитной организацией, ипотечным агентом, специализированным обществом.</w:t>
      </w:r>
    </w:p>
    <w:p w:rsidR="005337B2" w:rsidRDefault="005337B2">
      <w:pPr>
        <w:pStyle w:val="2"/>
      </w:pPr>
      <w:r>
        <w:t>3.2.7. Дополнительные требования к эмитентам, основной деятельностью которых является добыча полезных ископаемых</w:t>
      </w:r>
    </w:p>
    <w:p w:rsidR="005337B2" w:rsidRDefault="005337B2">
      <w:pPr>
        <w:ind w:left="200"/>
        <w:rPr>
          <w:rStyle w:val="Subst"/>
        </w:rPr>
      </w:pPr>
      <w:r>
        <w:rPr>
          <w:rStyle w:val="Subst"/>
        </w:rPr>
        <w:t>Основной деятельностью эмитента не является добыча полезных ископаемых. Эмитент не имеет подконтрольных организаций, основной деятельностью которых является добыча полезных ископаемых.</w:t>
      </w:r>
    </w:p>
    <w:p w:rsidR="005337B2" w:rsidRDefault="005337B2">
      <w:pPr>
        <w:pStyle w:val="2"/>
      </w:pPr>
      <w:r>
        <w:t>3.2.8. Дополнительные сведения об эмитентах, основной деятельностью которых является оказание услуг связи</w:t>
      </w:r>
    </w:p>
    <w:p w:rsidR="005337B2" w:rsidRDefault="005337B2">
      <w:pPr>
        <w:ind w:left="200"/>
        <w:rPr>
          <w:rStyle w:val="Subst"/>
        </w:rPr>
      </w:pPr>
      <w:r>
        <w:rPr>
          <w:rStyle w:val="Subst"/>
        </w:rPr>
        <w:t>Основной деятельностью эмитента не является оказание услуг связи. Эмитент не имеет подконтрольных организаций, основной деятельностью которых является оказание услуг связи.</w:t>
      </w:r>
    </w:p>
    <w:p w:rsidR="005337B2" w:rsidRDefault="005337B2">
      <w:pPr>
        <w:pStyle w:val="2"/>
      </w:pPr>
      <w:r>
        <w:t>3.3. Планы будущей деятельности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3.4. Участие эмитента в банковских группах, банковских холдингах, холдингах и ассоциациях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3.5. Подконтрольные эмитенту организации, имеющие для него существенное значение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3.6. Состав, структура и стоимость основных средств эмитента, информация о планах по приобретению, замене, выбытию основных средств, а также обо всех фактах обременения основных средств эмитента</w:t>
      </w:r>
    </w:p>
    <w:p w:rsidR="005337B2" w:rsidRDefault="005337B2">
      <w:pPr>
        <w:ind w:left="200"/>
      </w:pPr>
      <w:r>
        <w:rPr>
          <w:rStyle w:val="Subst"/>
        </w:rPr>
        <w:t xml:space="preserve"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</w:t>
      </w:r>
      <w:r>
        <w:rPr>
          <w:rStyle w:val="Subst"/>
        </w:rPr>
        <w:lastRenderedPageBreak/>
        <w:t>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1"/>
      </w:pPr>
      <w:r>
        <w:t>Раздел IV. Сведения о финансово-хозяйственной деятельности эмитента</w:t>
      </w:r>
    </w:p>
    <w:p w:rsidR="005337B2" w:rsidRDefault="005337B2">
      <w:pPr>
        <w:pStyle w:val="2"/>
      </w:pPr>
      <w:r>
        <w:t>4.1. Результаты финансово-хозяйственной деятельности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ThinDelim"/>
      </w:pPr>
    </w:p>
    <w:p w:rsidR="005337B2" w:rsidRDefault="005337B2">
      <w:pPr>
        <w:pStyle w:val="ThinDelim"/>
      </w:pPr>
    </w:p>
    <w:p w:rsidR="005337B2" w:rsidRDefault="005337B2">
      <w:pPr>
        <w:pStyle w:val="2"/>
      </w:pPr>
      <w:r>
        <w:t>4.2. Ликвидность эмитента, достаточность капитала и оборотных средств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ThinDelim"/>
      </w:pPr>
    </w:p>
    <w:p w:rsidR="005337B2" w:rsidRDefault="005337B2">
      <w:pPr>
        <w:pStyle w:val="ThinDelim"/>
      </w:pPr>
    </w:p>
    <w:p w:rsidR="005337B2" w:rsidRDefault="005337B2">
      <w:pPr>
        <w:pStyle w:val="2"/>
      </w:pPr>
      <w:r>
        <w:t>4.3. Финансовые вложения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4.4. Нематериальные активы эмитента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4.5. 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4.6. Анализ тенденций развития в сфере основной деятельности эмитента</w:t>
      </w:r>
    </w:p>
    <w:p w:rsidR="005337B2" w:rsidRDefault="005337B2">
      <w:pPr>
        <w:ind w:left="200"/>
        <w:rPr>
          <w:rStyle w:val="Subst"/>
        </w:rPr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4.7. Анализ факторов и условий, влияющих на деятельность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4.8. Конкуренты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1"/>
      </w:pPr>
      <w:r>
        <w:t>Раздел V. Подробные сведения о лицах, входящих в состав органов управления эмитента, органов эмитента по контролю за его финансово-хозяйственной деятельностью, и краткие сведения о сотрудниках (работниках) эмитента</w:t>
      </w:r>
    </w:p>
    <w:p w:rsidR="005337B2" w:rsidRDefault="005337B2">
      <w:pPr>
        <w:pStyle w:val="2"/>
      </w:pPr>
      <w:r>
        <w:lastRenderedPageBreak/>
        <w:t>5.1. Сведения о структуре и компетенции органов управления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ThinDelim"/>
      </w:pPr>
    </w:p>
    <w:p w:rsidR="005337B2" w:rsidRDefault="005337B2">
      <w:pPr>
        <w:pStyle w:val="2"/>
      </w:pPr>
      <w:r>
        <w:t>5.2. Информация о лицах, входящих в состав органов управления эмитента</w:t>
      </w:r>
    </w:p>
    <w:p w:rsidR="005337B2" w:rsidRDefault="005337B2">
      <w:pPr>
        <w:pStyle w:val="2"/>
      </w:pPr>
      <w:r>
        <w:t>5.2.1. Состав совета директоров (наблюдательного совета) эмитента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Москаленко Алексей Павлович</w:t>
      </w:r>
    </w:p>
    <w:p w:rsidR="005337B2" w:rsidRDefault="005337B2">
      <w:pPr>
        <w:ind w:left="200"/>
      </w:pPr>
      <w:r>
        <w:rPr>
          <w:rStyle w:val="Subst"/>
        </w:rPr>
        <w:t>(председатель)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1948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МИИТ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Начальник ПТО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rPr>
          <w:rStyle w:val="Subst"/>
        </w:rPr>
        <w:t>Доли участия в уставном капитале эмитента/обыкновенных акций не имеет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Cведения об участии в работе комитетов совета директоров</w:t>
      </w:r>
    </w:p>
    <w:p w:rsidR="005337B2" w:rsidRDefault="005337B2">
      <w:pPr>
        <w:ind w:left="400"/>
      </w:pPr>
      <w:r>
        <w:rPr>
          <w:rStyle w:val="Subst"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:rsidR="005337B2" w:rsidRDefault="005337B2">
      <w:pPr>
        <w:pStyle w:val="SubHeading"/>
        <w:ind w:left="200"/>
      </w:pPr>
      <w:r>
        <w:t>Доли участия лица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lastRenderedPageBreak/>
        <w:t>ФИО:</w:t>
      </w:r>
      <w:r>
        <w:rPr>
          <w:rStyle w:val="Subst"/>
        </w:rPr>
        <w:t xml:space="preserve"> Левинсон Валерий Захарович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1946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Всесоюзный заочный институт инженеров железнодорожного транспорта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Генеральный директор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t>Доля участия лица в уставном капитале эмитента, %:</w:t>
      </w:r>
      <w:r>
        <w:rPr>
          <w:rStyle w:val="Subst"/>
        </w:rPr>
        <w:t xml:space="preserve"> 29.77</w:t>
      </w:r>
    </w:p>
    <w:p w:rsidR="005337B2" w:rsidRDefault="005337B2">
      <w:pPr>
        <w:ind w:left="200"/>
      </w:pPr>
      <w:r>
        <w:t>Доля принадлежащих лицу обыкновенных акций эмитента, %:</w:t>
      </w:r>
      <w:r>
        <w:rPr>
          <w:rStyle w:val="Subst"/>
        </w:rPr>
        <w:t xml:space="preserve"> 31.19</w:t>
      </w:r>
    </w:p>
    <w:p w:rsidR="005337B2" w:rsidRDefault="005337B2">
      <w:pPr>
        <w:ind w:left="200"/>
      </w:pP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Cведения об участии в работе комитетов совета директоров</w:t>
      </w:r>
    </w:p>
    <w:p w:rsidR="005337B2" w:rsidRDefault="005337B2">
      <w:pPr>
        <w:ind w:left="400"/>
      </w:pPr>
      <w:r>
        <w:rPr>
          <w:rStyle w:val="Subst"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:rsidR="005337B2" w:rsidRDefault="005337B2">
      <w:pPr>
        <w:pStyle w:val="SubHeading"/>
        <w:ind w:left="200"/>
      </w:pPr>
      <w:r>
        <w:t>Доли участия лица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Илларионова Ольга Владимировна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1960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Институт нефти и химии им. Азизбекова г. Баку</w:t>
      </w:r>
    </w:p>
    <w:p w:rsidR="005337B2" w:rsidRDefault="005337B2">
      <w:pPr>
        <w:ind w:left="200"/>
      </w:pPr>
      <w:r>
        <w:t xml:space="preserve">Все должности, занимаемые данным лицом в эмитенте и других организациях за последние 5 лет и в </w:t>
      </w:r>
      <w:r>
        <w:lastRenderedPageBreak/>
        <w:t>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Начальник отдела материально-технического обеспечения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t>Доля участия лица в уставном капитале эмитента, %:</w:t>
      </w:r>
      <w:r>
        <w:rPr>
          <w:rStyle w:val="Subst"/>
        </w:rPr>
        <w:t xml:space="preserve"> 19.89</w:t>
      </w:r>
    </w:p>
    <w:p w:rsidR="005337B2" w:rsidRDefault="005337B2">
      <w:pPr>
        <w:ind w:left="200"/>
      </w:pPr>
      <w:r>
        <w:t>Доля принадлежащих лицу обыкновенных акций эмитента, %:</w:t>
      </w:r>
      <w:r>
        <w:rPr>
          <w:rStyle w:val="Subst"/>
        </w:rPr>
        <w:t xml:space="preserve"> 17.4</w:t>
      </w:r>
    </w:p>
    <w:p w:rsidR="005337B2" w:rsidRDefault="005337B2">
      <w:pPr>
        <w:ind w:left="200"/>
      </w:pP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Cведения об участии в работе комитетов совета директоров</w:t>
      </w:r>
    </w:p>
    <w:p w:rsidR="005337B2" w:rsidRDefault="005337B2">
      <w:pPr>
        <w:ind w:left="400"/>
      </w:pPr>
      <w:r>
        <w:rPr>
          <w:rStyle w:val="Subst"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:rsidR="005337B2" w:rsidRDefault="005337B2">
      <w:pPr>
        <w:pStyle w:val="SubHeading"/>
        <w:ind w:left="200"/>
      </w:pPr>
      <w:r>
        <w:t>Доли участия лица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Зайцева Татьяна Викторовна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1949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Экономико-технологический техникум общественного питания г. Москва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lastRenderedPageBreak/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Главный бухгалтер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t>Доля участия лица в уставном капитале эмитента, %:</w:t>
      </w:r>
      <w:r>
        <w:rPr>
          <w:rStyle w:val="Subst"/>
        </w:rPr>
        <w:t xml:space="preserve"> 2.66</w:t>
      </w:r>
    </w:p>
    <w:p w:rsidR="005337B2" w:rsidRDefault="005337B2">
      <w:pPr>
        <w:ind w:left="200"/>
      </w:pPr>
      <w:r>
        <w:t>Доля принадлежащих лицу обыкновенных акций эмитента, %:</w:t>
      </w:r>
      <w:r>
        <w:rPr>
          <w:rStyle w:val="Subst"/>
        </w:rPr>
        <w:t xml:space="preserve"> 2.16</w:t>
      </w:r>
    </w:p>
    <w:p w:rsidR="005337B2" w:rsidRDefault="005337B2">
      <w:pPr>
        <w:ind w:left="200"/>
      </w:pP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Cведения об участии в работе комитетов совета директоров</w:t>
      </w:r>
    </w:p>
    <w:p w:rsidR="005337B2" w:rsidRDefault="005337B2">
      <w:pPr>
        <w:ind w:left="400"/>
      </w:pPr>
      <w:r>
        <w:rPr>
          <w:rStyle w:val="Subst"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:rsidR="005337B2" w:rsidRDefault="005337B2">
      <w:pPr>
        <w:pStyle w:val="SubHeading"/>
        <w:ind w:left="200"/>
      </w:pPr>
      <w:r>
        <w:t>Доли участия лица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Смирнова Надежда Александровна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1941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Тульский политехнический институт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2017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Начальник ОКС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не работает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пенсионер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t>Доля участия лица в уставном капитале эмитента, %:</w:t>
      </w:r>
      <w:r>
        <w:rPr>
          <w:rStyle w:val="Subst"/>
        </w:rPr>
        <w:t xml:space="preserve"> 4.86</w:t>
      </w:r>
    </w:p>
    <w:p w:rsidR="005337B2" w:rsidRDefault="005337B2">
      <w:pPr>
        <w:ind w:left="200"/>
      </w:pPr>
      <w:r>
        <w:t>Доля принадлежащих лицу обыкновенных акций эмитента, %:</w:t>
      </w:r>
      <w:r>
        <w:rPr>
          <w:rStyle w:val="Subst"/>
        </w:rPr>
        <w:t xml:space="preserve"> 5</w:t>
      </w:r>
    </w:p>
    <w:p w:rsidR="005337B2" w:rsidRDefault="005337B2">
      <w:pPr>
        <w:ind w:left="200"/>
      </w:pP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Cведения об участии в работе комитетов совета директоров</w:t>
      </w:r>
    </w:p>
    <w:p w:rsidR="005337B2" w:rsidRDefault="005337B2">
      <w:pPr>
        <w:ind w:left="400"/>
      </w:pPr>
      <w:r>
        <w:rPr>
          <w:rStyle w:val="Subst"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:rsidR="005337B2" w:rsidRDefault="005337B2">
      <w:pPr>
        <w:pStyle w:val="SubHeading"/>
        <w:ind w:left="200"/>
      </w:pPr>
      <w:r>
        <w:t>Доли участия лица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pStyle w:val="2"/>
      </w:pPr>
      <w:r>
        <w:t>5.2.2. Информация о единоличном исполнительном органе эмитента</w:t>
      </w: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Левинсон Валерий Захарович</w:t>
      </w: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1946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Всесоюзный заочный институт инженеров железнодорожного транспорта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Генеральный директор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t>Доля участия лица в уставном капитале эмитента, %:</w:t>
      </w:r>
      <w:r>
        <w:rPr>
          <w:rStyle w:val="Subst"/>
        </w:rPr>
        <w:t xml:space="preserve"> 29.77</w:t>
      </w:r>
    </w:p>
    <w:p w:rsidR="005337B2" w:rsidRDefault="005337B2">
      <w:pPr>
        <w:ind w:left="200"/>
      </w:pPr>
      <w:r>
        <w:t>Доля принадлежащих лицу обыкновенных акций эмитента, %:</w:t>
      </w:r>
      <w:r>
        <w:rPr>
          <w:rStyle w:val="Subst"/>
        </w:rPr>
        <w:t xml:space="preserve"> 31.19</w:t>
      </w:r>
    </w:p>
    <w:p w:rsidR="005337B2" w:rsidRDefault="005337B2">
      <w:pPr>
        <w:ind w:left="200"/>
      </w:pP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 xml:space="preserve">Количество акций эмитента каждой категории (типа), которые могут быть приобретены лицом в </w:t>
      </w:r>
      <w:r>
        <w:lastRenderedPageBreak/>
        <w:t>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pStyle w:val="2"/>
      </w:pPr>
      <w:r>
        <w:t>5.2.3. Состав коллегиального исполнительного органа эмитента</w:t>
      </w:r>
    </w:p>
    <w:p w:rsidR="005337B2" w:rsidRDefault="005337B2">
      <w:pPr>
        <w:ind w:left="200"/>
      </w:pPr>
      <w:r>
        <w:rPr>
          <w:rStyle w:val="Subst"/>
        </w:rPr>
        <w:t>Коллегиальный исполнительный орган не предусмотрен</w:t>
      </w:r>
    </w:p>
    <w:p w:rsidR="005337B2" w:rsidRDefault="005337B2">
      <w:pPr>
        <w:pStyle w:val="2"/>
      </w:pPr>
      <w:r>
        <w:t>5.3. Сведения о размере вознаграждения и/или компенсации расходов по каждому органу управления эмитента</w:t>
      </w:r>
    </w:p>
    <w:p w:rsidR="005337B2" w:rsidRDefault="005337B2">
      <w:pPr>
        <w:ind w:left="200"/>
      </w:pPr>
      <w:r>
        <w:t>Сведения о размере вознаграждения по каждому из органов управления (за исключением физического лица, осуществляющего функции единоличного исполнительного органа управления эмитента). Указываются все виды вознаграждения, в том числе заработная плата, премии, комиссионные, льготы и (или) компенсации расходов, а также иные имущественные представления:</w:t>
      </w:r>
    </w:p>
    <w:p w:rsidR="005337B2" w:rsidRDefault="005337B2">
      <w:pPr>
        <w:pStyle w:val="SubHeading"/>
        <w:ind w:left="200"/>
      </w:pPr>
      <w:r>
        <w:t>Вознаграждения</w:t>
      </w:r>
    </w:p>
    <w:p w:rsidR="005337B2" w:rsidRDefault="005337B2">
      <w:pPr>
        <w:pStyle w:val="SubHeading"/>
        <w:ind w:left="400"/>
      </w:pPr>
      <w:r>
        <w:t>Совет директоров</w:t>
      </w:r>
    </w:p>
    <w:p w:rsidR="005337B2" w:rsidRDefault="005337B2">
      <w:pPr>
        <w:ind w:left="600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136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показателя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2020, 9 мес.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Вознаграждение за участие в работе органа управления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Заработная плата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801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Премии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Комиссионные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Иные виды вознаграждений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801</w:t>
            </w:r>
          </w:p>
        </w:tc>
      </w:tr>
    </w:tbl>
    <w:p w:rsidR="005337B2" w:rsidRDefault="005337B2"/>
    <w:p w:rsidR="005337B2" w:rsidRDefault="005337B2">
      <w:pPr>
        <w:ind w:left="600"/>
      </w:pPr>
      <w:r>
        <w:t>Сведения о принятых уполномоченными органами управления эмитента решениях и (или) существующих соглашениях относительно размера такого вознаграждения, подлежащего выплате, и (или) размера таких расходов, подлежащих компенсации:</w:t>
      </w:r>
      <w:r>
        <w:br/>
      </w:r>
      <w:r>
        <w:rPr>
          <w:rStyle w:val="Subst"/>
        </w:rPr>
        <w:t>Каких-либо решений и соглашений относительно выплат в отчетном периоде не принималось.</w:t>
      </w:r>
    </w:p>
    <w:p w:rsidR="005337B2" w:rsidRDefault="005337B2">
      <w:pPr>
        <w:pStyle w:val="ThinDelim"/>
      </w:pPr>
    </w:p>
    <w:p w:rsidR="005337B2" w:rsidRDefault="005337B2">
      <w:pPr>
        <w:ind w:left="400"/>
      </w:pPr>
    </w:p>
    <w:p w:rsidR="005337B2" w:rsidRDefault="005337B2">
      <w:pPr>
        <w:pStyle w:val="SubHeading"/>
        <w:ind w:left="200"/>
      </w:pPr>
      <w:r>
        <w:t>Компенсации</w:t>
      </w:r>
    </w:p>
    <w:p w:rsidR="005337B2" w:rsidRDefault="005337B2">
      <w:pPr>
        <w:ind w:left="400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136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органа управления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2020, 9 мес.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Совет директоров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</w:tbl>
    <w:p w:rsidR="005337B2" w:rsidRDefault="005337B2"/>
    <w:p w:rsidR="005337B2" w:rsidRDefault="005337B2">
      <w:pPr>
        <w:ind w:left="400"/>
      </w:pPr>
      <w:r>
        <w:rPr>
          <w:rStyle w:val="Subst"/>
        </w:rPr>
        <w:t>Дополнительной информации нет.</w:t>
      </w:r>
    </w:p>
    <w:p w:rsidR="005337B2" w:rsidRDefault="005337B2">
      <w:pPr>
        <w:ind w:left="200"/>
      </w:pPr>
      <w:r>
        <w:rPr>
          <w:rStyle w:val="Subst"/>
        </w:rPr>
        <w:t>Дополнительной информации нет.</w:t>
      </w:r>
    </w:p>
    <w:p w:rsidR="005337B2" w:rsidRDefault="005337B2">
      <w:pPr>
        <w:pStyle w:val="2"/>
      </w:pPr>
      <w:r>
        <w:t>5.4. Сведения о структуре и компетенции органов контроля за финансово-хозяйственной деятельностью эмитента, а также об организации системы управления рисками и внутреннего контроля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5.5. Информация о лицах, входящих в состав органов контроля за финансово-хозяйственной деятельностью эмитента</w:t>
      </w:r>
    </w:p>
    <w:p w:rsidR="005337B2" w:rsidRDefault="005337B2">
      <w:pPr>
        <w:ind w:left="200"/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</w:rPr>
        <w:t xml:space="preserve"> Ревизионная комиссия</w:t>
      </w: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Штанько Ольга Владимировна</w:t>
      </w:r>
    </w:p>
    <w:p w:rsidR="005337B2" w:rsidRDefault="005337B2">
      <w:pPr>
        <w:ind w:left="200"/>
      </w:pPr>
      <w:r>
        <w:rPr>
          <w:rStyle w:val="Subst"/>
        </w:rPr>
        <w:t>(председатель)</w:t>
      </w: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1961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Московский техникум транспортных строителей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Заместитель Главного бухгалтера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rPr>
          <w:rStyle w:val="Subst"/>
        </w:rPr>
        <w:t>Доли участия в уставном капитале эмитента/обыкновенных акций не имеет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Ботова Ольга Васильевна</w:t>
      </w: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1957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Россошанский тоехникум мясо-молочной промышленности</w:t>
      </w:r>
    </w:p>
    <w:p w:rsidR="005337B2" w:rsidRDefault="005337B2">
      <w:pPr>
        <w:ind w:left="200"/>
      </w:pPr>
      <w:r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Бухгалтер-ревизор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rPr>
          <w:rStyle w:val="Subst"/>
        </w:rPr>
        <w:t>Доли участия в уставном капитале эмитента/обыкновенных акций не имеет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Савченко Наталья Анатольевна</w:t>
      </w:r>
    </w:p>
    <w:p w:rsidR="005337B2" w:rsidRDefault="005337B2">
      <w:pPr>
        <w:ind w:left="200"/>
      </w:pPr>
      <w:r>
        <w:t>Год рождения:</w:t>
      </w:r>
      <w:r>
        <w:rPr>
          <w:rStyle w:val="Subst"/>
        </w:rPr>
        <w:t xml:space="preserve"> 1969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Образование:</w:t>
      </w:r>
      <w:r>
        <w:br/>
      </w:r>
      <w:r>
        <w:rPr>
          <w:rStyle w:val="Subst"/>
        </w:rPr>
        <w:t>Ясиноватский строительный техникум транспортного строительства</w:t>
      </w:r>
    </w:p>
    <w:p w:rsidR="005337B2" w:rsidRDefault="005337B2">
      <w:pPr>
        <w:ind w:left="200"/>
      </w:pPr>
      <w:r>
        <w:lastRenderedPageBreak/>
        <w:t>Все должности, занимаемые данным лицом в эмитенте и других организациях за последние 5 лет и в настоящее время в хронологическом порядке, в том числе по совместительству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Должность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2020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ПАО "ЦТТМ"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r w:rsidRPr="005337B2">
              <w:t>Начальник Сметно-договорного отдела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p w:rsidR="005337B2" w:rsidRDefault="005337B2">
      <w:pPr>
        <w:ind w:left="200"/>
      </w:pPr>
      <w:r>
        <w:rPr>
          <w:rStyle w:val="Subst"/>
        </w:rPr>
        <w:t>Доли участия в уставном капитале эмитента/обыкновенных акций не имеет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"/>
        </w:rPr>
        <w:t xml:space="preserve"> эмитент не выпускал опционов</w:t>
      </w:r>
    </w:p>
    <w:p w:rsidR="005337B2" w:rsidRDefault="005337B2">
      <w:pPr>
        <w:pStyle w:val="ThinDelim"/>
      </w:pPr>
    </w:p>
    <w:p w:rsidR="005337B2" w:rsidRDefault="005337B2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 зависимого общества эмитента</w:t>
      </w:r>
    </w:p>
    <w:p w:rsidR="005337B2" w:rsidRDefault="005337B2">
      <w:pPr>
        <w:ind w:left="400"/>
      </w:pPr>
      <w:r>
        <w:rPr>
          <w:rStyle w:val="Subst"/>
        </w:rPr>
        <w:t>Лицо указанных долей не имеет.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</w:p>
    <w:p w:rsidR="005337B2" w:rsidRDefault="005337B2">
      <w:pPr>
        <w:ind w:left="200"/>
      </w:pPr>
      <w:r>
        <w:t>Сведения о характере любых родственных связей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Указанных родственных связей нет</w:t>
      </w:r>
    </w:p>
    <w:p w:rsidR="005337B2" w:rsidRDefault="005337B2">
      <w:pPr>
        <w:ind w:left="200"/>
      </w:pPr>
      <w:r>
        <w:t>Сведения о привлечении такого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к указанным видам ответственности не привлекалось</w:t>
      </w:r>
    </w:p>
    <w:p w:rsidR="005337B2" w:rsidRDefault="005337B2">
      <w:pPr>
        <w:ind w:left="200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5337B2" w:rsidRDefault="005337B2">
      <w:pPr>
        <w:ind w:left="400"/>
      </w:pPr>
      <w:r>
        <w:rPr>
          <w:rStyle w:val="Subst"/>
        </w:rPr>
        <w:t>Лицо указанных должностей не занимало</w:t>
      </w:r>
    </w:p>
    <w:p w:rsidR="005337B2" w:rsidRDefault="005337B2">
      <w:pPr>
        <w:ind w:left="200"/>
      </w:pPr>
    </w:p>
    <w:p w:rsidR="005337B2" w:rsidRDefault="005337B2">
      <w:pPr>
        <w:ind w:left="200"/>
      </w:pPr>
    </w:p>
    <w:p w:rsidR="005337B2" w:rsidRDefault="005337B2">
      <w:pPr>
        <w:pStyle w:val="2"/>
      </w:pPr>
      <w:r>
        <w:t>5.6. Сведения о размере вознаграждения и (или) компенсации расходов по органу контроля за финансово-хозяйственной деятельностью эмитента</w:t>
      </w:r>
    </w:p>
    <w:p w:rsidR="005337B2" w:rsidRDefault="005337B2">
      <w:pPr>
        <w:pStyle w:val="SubHeading"/>
        <w:ind w:left="200"/>
      </w:pPr>
      <w:r>
        <w:t>Вознаграждения</w:t>
      </w:r>
    </w:p>
    <w:p w:rsidR="005337B2" w:rsidRDefault="005337B2">
      <w:pPr>
        <w:ind w:left="400"/>
      </w:pPr>
      <w:r>
        <w:t>По каждому органу контроля за финансово-хозяйственной деятельностью эмитента (за исключением физического лица, занимающего должность (осуществляющего функции) ревизора эмитента) описываются с указанием размера все виды вознаграждения, включая заработную плату членов органов контроля за финансово-хозяйственной деятельностью эмитента, являющихся (являвшихся) его работниками, в том числе работающих (работавших) по совместительству, премии, комиссионные, вознаграждения, отдельно выплачиваемые за участие в работе соответствующего органа контроля за финансово-хозяйственной деятельностью эмитента, иные виды вознаграждения, которые были выплачены эмитентом в течение соответствующего отчетного периода, а также описываются с указанием размера расходы, связанные с исполнением функций членов органов контроля за финансово-хозяйственной деятельностью эмитента, компенсированные эмитентом в течение соответствующего отчетного периода.</w:t>
      </w:r>
    </w:p>
    <w:p w:rsidR="005337B2" w:rsidRDefault="005337B2">
      <w:pPr>
        <w:ind w:left="400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337B2" w:rsidRDefault="005337B2">
      <w:pPr>
        <w:ind w:left="400"/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</w:rPr>
        <w:t xml:space="preserve"> Ревизионная </w:t>
      </w:r>
      <w:r>
        <w:rPr>
          <w:rStyle w:val="Subst"/>
        </w:rPr>
        <w:lastRenderedPageBreak/>
        <w:t>комиссия</w:t>
      </w:r>
    </w:p>
    <w:p w:rsidR="005337B2" w:rsidRDefault="005337B2">
      <w:pPr>
        <w:pStyle w:val="SubHeading"/>
        <w:ind w:left="400"/>
      </w:pPr>
      <w:r>
        <w:t>Вознаграждение за участие в работе органа контроля</w:t>
      </w:r>
    </w:p>
    <w:p w:rsidR="005337B2" w:rsidRDefault="005337B2">
      <w:pPr>
        <w:ind w:left="600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136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показателя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2020, 9 мес.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Вознаграждение за участие в работе органа контроля за финансово-хозяйственной деятельностью эмитента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Заработная плата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446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Премии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Комиссионные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Иные виды вознаграждений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446</w:t>
            </w:r>
          </w:p>
        </w:tc>
      </w:tr>
    </w:tbl>
    <w:p w:rsidR="005337B2" w:rsidRDefault="005337B2"/>
    <w:p w:rsidR="005337B2" w:rsidRDefault="005337B2">
      <w:pPr>
        <w:ind w:left="600"/>
      </w:pPr>
      <w:r>
        <w:t>Cведения о существующих соглашениях относительно таких выплат в текущем финансовом году:</w:t>
      </w:r>
      <w:r>
        <w:br/>
      </w:r>
      <w:r>
        <w:rPr>
          <w:rStyle w:val="Subst"/>
        </w:rPr>
        <w:t>Каких-либо соглашений относительно выплат в отчетном периоде не заключалось.</w:t>
      </w:r>
    </w:p>
    <w:p w:rsidR="005337B2" w:rsidRDefault="005337B2">
      <w:pPr>
        <w:pStyle w:val="ThinDelim"/>
      </w:pPr>
    </w:p>
    <w:p w:rsidR="005337B2" w:rsidRDefault="005337B2">
      <w:pPr>
        <w:ind w:left="400"/>
      </w:pPr>
    </w:p>
    <w:p w:rsidR="005337B2" w:rsidRDefault="005337B2">
      <w:pPr>
        <w:pStyle w:val="SubHeading"/>
        <w:ind w:left="200"/>
      </w:pPr>
      <w:r>
        <w:t>Компенсации</w:t>
      </w:r>
    </w:p>
    <w:p w:rsidR="005337B2" w:rsidRDefault="005337B2">
      <w:pPr>
        <w:ind w:left="400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136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органа контроля (структурного подразделения)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2020, 9 мес.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Ревизионная комиссия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</w:tbl>
    <w:p w:rsidR="005337B2" w:rsidRDefault="005337B2"/>
    <w:p w:rsidR="005337B2" w:rsidRDefault="005337B2">
      <w:pPr>
        <w:ind w:left="400"/>
      </w:pPr>
      <w:r>
        <w:rPr>
          <w:rStyle w:val="Subst"/>
        </w:rPr>
        <w:t>Дополнительной информации нет.</w:t>
      </w:r>
    </w:p>
    <w:p w:rsidR="005337B2" w:rsidRDefault="005337B2">
      <w:pPr>
        <w:ind w:left="200"/>
      </w:pPr>
      <w:r>
        <w:rPr>
          <w:rStyle w:val="Subst"/>
        </w:rPr>
        <w:t>Дополнительной информации нет.</w:t>
      </w:r>
    </w:p>
    <w:p w:rsidR="005337B2" w:rsidRDefault="005337B2">
      <w:pPr>
        <w:pStyle w:val="2"/>
      </w:pPr>
      <w:r>
        <w:t>5.7. Данные о численности и обобщенные данные о составе сотрудников (работников) эмитента, а также об изменении численности сотрудников (работников) эмитента</w:t>
      </w:r>
    </w:p>
    <w:p w:rsidR="005337B2" w:rsidRDefault="005337B2">
      <w:pPr>
        <w:ind w:left="200"/>
      </w:pPr>
      <w:r>
        <w:t>Единица измерения:</w:t>
      </w:r>
      <w:r>
        <w:rPr>
          <w:rStyle w:val="Subst"/>
        </w:rPr>
        <w:t xml:space="preserve"> тыс. руб.</w:t>
      </w:r>
    </w:p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136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показателя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2020, 9 мес.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Средняя численность работников, чел.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37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Фонд начисленной заработной платы работников за отчетный период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8 581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Выплаты социального характера работников за отчетный период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</w:tbl>
    <w:p w:rsidR="005337B2" w:rsidRDefault="005337B2"/>
    <w:p w:rsidR="005337B2" w:rsidRDefault="005337B2">
      <w:pPr>
        <w:ind w:left="200"/>
      </w:pPr>
      <w:r>
        <w:rPr>
          <w:rStyle w:val="Subst"/>
        </w:rPr>
        <w:t>Изменения численности сотрудников в отчетном периоде не было.</w:t>
      </w:r>
    </w:p>
    <w:p w:rsidR="005337B2" w:rsidRDefault="005337B2">
      <w:pPr>
        <w:pStyle w:val="2"/>
      </w:pPr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</w:t>
      </w:r>
    </w:p>
    <w:p w:rsidR="005337B2" w:rsidRDefault="005337B2">
      <w:pPr>
        <w:ind w:left="200"/>
      </w:pPr>
      <w:r>
        <w:rPr>
          <w:rStyle w:val="Subst"/>
        </w:rPr>
        <w:t>Эмитент не имеет обязательств перед сотрудниками (работниками), касающихся возможности их участия в уставном капитале эмитента, а также не предоставляет и не предусматривает возможности предоставления сотрудникам (работникам) эмитента опционов эмитента, а также не заключал соглашения со своими сотрудниками (работниками), касающихся возможности их участия в уставном капитале Эмитента</w:t>
      </w:r>
    </w:p>
    <w:p w:rsidR="005337B2" w:rsidRDefault="005337B2">
      <w:pPr>
        <w:pStyle w:val="1"/>
      </w:pPr>
      <w:r>
        <w:t>Раздел VI. Сведения об участниках (акционерах) эмитента и о совершенных эмитентом сделках, в совершении которых имелась заинтересованность</w:t>
      </w:r>
    </w:p>
    <w:p w:rsidR="005337B2" w:rsidRDefault="005337B2">
      <w:pPr>
        <w:pStyle w:val="2"/>
      </w:pPr>
      <w:r>
        <w:t>6.1. Сведения об общем количестве акционеров (участников) эмитента</w:t>
      </w:r>
    </w:p>
    <w:p w:rsidR="005337B2" w:rsidRDefault="005337B2">
      <w:r>
        <w:t xml:space="preserve">Общее количество лиц с ненулевыми остатками на лицевых счетах, зарегистрированных в реестре </w:t>
      </w:r>
      <w:r>
        <w:lastRenderedPageBreak/>
        <w:t>акционеров эмитента на дату окончания отчетного квартала:</w:t>
      </w:r>
      <w:r>
        <w:rPr>
          <w:rStyle w:val="Subst"/>
        </w:rPr>
        <w:t xml:space="preserve"> 761</w:t>
      </w:r>
    </w:p>
    <w:p w:rsidR="005337B2" w:rsidRDefault="005337B2">
      <w:r>
        <w:t>Общее количество номинальных держателей акций эмитента:</w:t>
      </w:r>
      <w:r>
        <w:rPr>
          <w:rStyle w:val="Subst"/>
        </w:rPr>
        <w:t xml:space="preserve"> 0</w:t>
      </w:r>
    </w:p>
    <w:p w:rsidR="005337B2" w:rsidRDefault="005337B2">
      <w:pPr>
        <w:pStyle w:val="ThinDelim"/>
      </w:pPr>
    </w:p>
    <w:p w:rsidR="005337B2" w:rsidRDefault="005337B2">
      <w:r>
        <w:t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эмитента):</w:t>
      </w:r>
      <w:r>
        <w:rPr>
          <w:rStyle w:val="Subst"/>
        </w:rPr>
        <w:t xml:space="preserve"> 761</w:t>
      </w:r>
    </w:p>
    <w:p w:rsidR="005337B2" w:rsidRDefault="005337B2">
      <w:r>
        <w:t>Дата составления списка лиц, включенных в составленный последним список лиц, имевших (имеющих) право на участие в общем собрании акционеров эмитента (иного списка лиц, составленного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эмитента):</w:t>
      </w:r>
      <w:r>
        <w:rPr>
          <w:rStyle w:val="Subst"/>
        </w:rPr>
        <w:t xml:space="preserve"> 20.04.2020</w:t>
      </w:r>
    </w:p>
    <w:p w:rsidR="005337B2" w:rsidRDefault="005337B2">
      <w:r>
        <w:t>Владельцы обыкновенных акций эмитента, которые подлежали включению в такой список:</w:t>
      </w:r>
      <w:r>
        <w:rPr>
          <w:rStyle w:val="Subst"/>
        </w:rPr>
        <w:t xml:space="preserve"> 707</w:t>
      </w:r>
    </w:p>
    <w:p w:rsidR="005337B2" w:rsidRDefault="005337B2">
      <w:r>
        <w:t>Владельцы привилегированных акций эмитента, которые подлежали включению в такой список:</w:t>
      </w:r>
      <w:r>
        <w:rPr>
          <w:rStyle w:val="Subst"/>
        </w:rPr>
        <w:t xml:space="preserve"> 636</w:t>
      </w:r>
    </w:p>
    <w:p w:rsidR="005337B2" w:rsidRDefault="005337B2">
      <w:pPr>
        <w:pStyle w:val="SubHeading"/>
      </w:pPr>
      <w:r>
        <w:t>Информация о количестве собственных акций, находящихся на балансе эмитента на дату окончания отчетного квартала</w:t>
      </w:r>
    </w:p>
    <w:p w:rsidR="005337B2" w:rsidRDefault="005337B2">
      <w:pPr>
        <w:ind w:left="200"/>
      </w:pPr>
      <w:r>
        <w:rPr>
          <w:rStyle w:val="Subst"/>
        </w:rPr>
        <w:t>Собственных акций, находящихся на балансе эмитента нет</w:t>
      </w:r>
    </w:p>
    <w:p w:rsidR="005337B2" w:rsidRDefault="005337B2">
      <w:pPr>
        <w:pStyle w:val="SubHeading"/>
      </w:pPr>
      <w:r>
        <w:t>Информация о количестве акций эмитента, принадлежащих подконтрольным ему организациям</w:t>
      </w:r>
    </w:p>
    <w:p w:rsidR="005337B2" w:rsidRDefault="005337B2">
      <w:pPr>
        <w:ind w:left="200"/>
      </w:pPr>
      <w:r>
        <w:rPr>
          <w:rStyle w:val="Subst"/>
        </w:rPr>
        <w:t>Акций эмитента, принадлежащих подконтрольным ему организациям нет</w:t>
      </w:r>
    </w:p>
    <w:p w:rsidR="005337B2" w:rsidRDefault="005337B2">
      <w:pPr>
        <w:pStyle w:val="2"/>
      </w:pPr>
      <w:r>
        <w:t>6.2. 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также сведения о контролирующих таких участников (акционеров) лицах, а в случае отсутствия таких лиц - о таких участниках (акционерах), владеющих не менее чем 20 процентами уставного капитала или не менее чем 20 процентами их обыкновенных акций</w:t>
      </w:r>
    </w:p>
    <w:p w:rsidR="005337B2" w:rsidRDefault="005337B2">
      <w:pPr>
        <w:ind w:left="200"/>
      </w:pPr>
      <w:r>
        <w:t>Участники (акционеры) эмитента, владеющие не менее чем пятью процентами его уставного капитала или не менее чем пятью процентами его обыкновенных акций</w:t>
      </w:r>
    </w:p>
    <w:p w:rsidR="005337B2" w:rsidRDefault="005337B2">
      <w:pPr>
        <w:ind w:left="200"/>
      </w:pPr>
      <w:r>
        <w:rPr>
          <w:rStyle w:val="Subst"/>
        </w:rPr>
        <w:t>1.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Левинсон Валерий Захарович</w:t>
      </w:r>
    </w:p>
    <w:p w:rsidR="005337B2" w:rsidRDefault="005337B2">
      <w:pPr>
        <w:ind w:left="200"/>
      </w:pPr>
      <w:r>
        <w:t>Доля участия лица в уставном капитале эмитента:</w:t>
      </w:r>
      <w:r>
        <w:rPr>
          <w:rStyle w:val="Subst"/>
        </w:rPr>
        <w:t xml:space="preserve"> 29.77%</w:t>
      </w:r>
    </w:p>
    <w:p w:rsidR="005337B2" w:rsidRDefault="005337B2">
      <w:pPr>
        <w:ind w:left="200"/>
      </w:pPr>
      <w:r>
        <w:t>Доля принадлежащих лицу обыкновенных акций эмитента:</w:t>
      </w:r>
      <w:r>
        <w:rPr>
          <w:rStyle w:val="Subst"/>
        </w:rPr>
        <w:t xml:space="preserve"> 31.19%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</w:rPr>
        <w:t>Иных сведений нет.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rPr>
          <w:rStyle w:val="Subst"/>
        </w:rPr>
        <w:t>2.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Обознова Людмила Александровна</w:t>
      </w:r>
    </w:p>
    <w:p w:rsidR="005337B2" w:rsidRDefault="005337B2">
      <w:pPr>
        <w:ind w:left="200"/>
      </w:pPr>
      <w:r>
        <w:t>Доля участия лица в уставном капитале эмитента:</w:t>
      </w:r>
      <w:r>
        <w:rPr>
          <w:rStyle w:val="Subst"/>
        </w:rPr>
        <w:t xml:space="preserve"> 28.99%</w:t>
      </w:r>
    </w:p>
    <w:p w:rsidR="005337B2" w:rsidRDefault="005337B2">
      <w:pPr>
        <w:ind w:left="200"/>
      </w:pPr>
      <w:r>
        <w:t>Доля принадлежащих лицу обыкновенных акций эмитента:</w:t>
      </w:r>
      <w:r>
        <w:rPr>
          <w:rStyle w:val="Subst"/>
        </w:rPr>
        <w:t xml:space="preserve"> 34.09%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</w:rPr>
        <w:t>Иных сведений нет.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rPr>
          <w:rStyle w:val="Subst"/>
        </w:rPr>
        <w:t>3.</w:t>
      </w:r>
    </w:p>
    <w:p w:rsidR="005337B2" w:rsidRDefault="005337B2">
      <w:pPr>
        <w:ind w:left="200"/>
      </w:pPr>
    </w:p>
    <w:p w:rsidR="005337B2" w:rsidRDefault="005337B2">
      <w:pPr>
        <w:ind w:left="200"/>
      </w:pPr>
      <w:r>
        <w:t>ФИО:</w:t>
      </w:r>
      <w:r>
        <w:rPr>
          <w:rStyle w:val="Subst"/>
        </w:rPr>
        <w:t xml:space="preserve"> Илларионова Ольга Владимировна</w:t>
      </w:r>
    </w:p>
    <w:p w:rsidR="005337B2" w:rsidRDefault="005337B2">
      <w:pPr>
        <w:ind w:left="200"/>
      </w:pPr>
      <w:r>
        <w:t>Доля участия лица в уставном капитале эмитента:</w:t>
      </w:r>
      <w:r>
        <w:rPr>
          <w:rStyle w:val="Subst"/>
        </w:rPr>
        <w:t xml:space="preserve"> 19.89%</w:t>
      </w:r>
    </w:p>
    <w:p w:rsidR="005337B2" w:rsidRDefault="005337B2">
      <w:pPr>
        <w:ind w:left="200"/>
      </w:pPr>
      <w:r>
        <w:t>Доля принадлежащих лицу обыкновенных акций эмитента:</w:t>
      </w:r>
      <w:r>
        <w:rPr>
          <w:rStyle w:val="Subst"/>
        </w:rPr>
        <w:t xml:space="preserve"> 17.4%</w:t>
      </w:r>
    </w:p>
    <w:p w:rsidR="005337B2" w:rsidRDefault="005337B2">
      <w:pPr>
        <w:pStyle w:val="ThinDelim"/>
      </w:pPr>
    </w:p>
    <w:p w:rsidR="005337B2" w:rsidRDefault="005337B2">
      <w:pPr>
        <w:ind w:left="200"/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</w:rPr>
        <w:t>Иных сведений нет.</w:t>
      </w:r>
    </w:p>
    <w:p w:rsidR="005337B2" w:rsidRDefault="005337B2">
      <w:pPr>
        <w:ind w:left="200"/>
      </w:pPr>
    </w:p>
    <w:p w:rsidR="005337B2" w:rsidRDefault="005337B2">
      <w:pPr>
        <w:pStyle w:val="2"/>
      </w:pPr>
      <w:r>
        <w:lastRenderedPageBreak/>
        <w:t>6.3. Сведения о доле участия государства или муниципального образования в уставном капитале эмитента, наличии специального права ('золотой акции')</w:t>
      </w:r>
    </w:p>
    <w:p w:rsidR="005337B2" w:rsidRDefault="005337B2">
      <w:pPr>
        <w:ind w:left="200"/>
      </w:pPr>
      <w:r>
        <w:rPr>
          <w:rStyle w:val="Subst"/>
        </w:rPr>
        <w:t>В уставном капитале эмитента эмитента нет долей, находящихся в государственной (федеральной, субъектов Российской Федерации) или муниципальной собственности</w:t>
      </w:r>
    </w:p>
    <w:p w:rsidR="005337B2" w:rsidRDefault="005337B2">
      <w:pPr>
        <w:pStyle w:val="SubHeading"/>
        <w:ind w:left="200"/>
      </w:pPr>
      <w:r>
        <w:t>Сведения об управляющих государственными, муниципальными пакетами акций</w:t>
      </w:r>
    </w:p>
    <w:p w:rsidR="005337B2" w:rsidRDefault="005337B2">
      <w:pPr>
        <w:ind w:left="400"/>
      </w:pPr>
      <w:r>
        <w:rPr>
          <w:rStyle w:val="Subst"/>
        </w:rPr>
        <w:t>Указанных лиц нет</w:t>
      </w:r>
    </w:p>
    <w:p w:rsidR="005337B2" w:rsidRDefault="005337B2">
      <w:pPr>
        <w:pStyle w:val="SubHeading"/>
        <w:ind w:left="200"/>
      </w:pPr>
      <w:r>
        <w:t>Лица, которые от имени Российской Федерации, субъекта Российской Федерации или муниципального образования осуществляют функции участника (акционера) эмитента</w:t>
      </w:r>
    </w:p>
    <w:p w:rsidR="005337B2" w:rsidRDefault="005337B2">
      <w:pPr>
        <w:ind w:left="400"/>
      </w:pPr>
      <w:r>
        <w:rPr>
          <w:rStyle w:val="Subst"/>
        </w:rPr>
        <w:t>Указанных лиц нет</w:t>
      </w:r>
    </w:p>
    <w:p w:rsidR="005337B2" w:rsidRDefault="005337B2">
      <w:pPr>
        <w:pStyle w:val="SubHeading"/>
        <w:ind w:left="200"/>
      </w:pPr>
      <w:r>
        <w:t>Наличие специального права на участие Российской Федерации, субъектов Российской Федерации, муниципальных образований в управлении эмитентом - акционерным обществом ('золотой акции'), срок действия специального права ('золотой акции')</w:t>
      </w:r>
    </w:p>
    <w:p w:rsidR="005337B2" w:rsidRDefault="005337B2">
      <w:pPr>
        <w:ind w:left="400"/>
      </w:pPr>
      <w:r>
        <w:rPr>
          <w:rStyle w:val="Subst"/>
        </w:rPr>
        <w:t>Указанное право не предусмотрено</w:t>
      </w:r>
    </w:p>
    <w:p w:rsidR="005337B2" w:rsidRDefault="005337B2">
      <w:pPr>
        <w:pStyle w:val="2"/>
      </w:pPr>
      <w:r>
        <w:t>6.4. Сведения об ограничениях на участие в уставном капитале эмитента</w:t>
      </w:r>
    </w:p>
    <w:p w:rsidR="005337B2" w:rsidRDefault="005337B2">
      <w:pPr>
        <w:ind w:left="200"/>
      </w:pPr>
      <w:r>
        <w:rPr>
          <w:rStyle w:val="Subst"/>
        </w:rPr>
        <w:t>Ограничений на участие в уставном капитале эмитента нет</w:t>
      </w:r>
    </w:p>
    <w:p w:rsidR="005337B2" w:rsidRDefault="005337B2">
      <w:pPr>
        <w:pStyle w:val="2"/>
      </w:pPr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</w:t>
      </w:r>
    </w:p>
    <w:p w:rsidR="005337B2" w:rsidRDefault="005337B2">
      <w:pPr>
        <w:ind w:left="200"/>
      </w:pPr>
      <w:r>
        <w:t>Составы акционеров (участников) эмитента, владевших не менее чем пятью процентами уставного капитала эмитента, а для эмитентов, являющихся акционерными обществами, - также не менее пятью процентами обыкновенных акций эмитента, определенные на дату списка лиц, имевших право на участие в каждом общем собрании акционеров (участников) эмитента, проведенном за последний завершенный финансовый год, предшествующий дате окончания отчетного квартала, а также за период с даты начала текущего года и до даты окончания отчетного квартала по данным списка лиц, имевших право на участие в каждом из таких собраний</w:t>
      </w:r>
    </w:p>
    <w:p w:rsidR="005337B2" w:rsidRDefault="005337B2">
      <w:pPr>
        <w:ind w:left="200"/>
      </w:pPr>
      <w:r>
        <w:t>Дата составления списка лиц, имеющих право на участие в общем собрании акционеров (участников) эмитента:</w:t>
      </w:r>
      <w:r>
        <w:rPr>
          <w:rStyle w:val="Subst"/>
        </w:rPr>
        <w:t xml:space="preserve"> 22.04.2019</w:t>
      </w:r>
    </w:p>
    <w:p w:rsidR="005337B2" w:rsidRDefault="005337B2">
      <w:pPr>
        <w:pStyle w:val="SubHeading"/>
        <w:ind w:left="200"/>
      </w:pPr>
      <w:r>
        <w:t>Список акционеров (участников)</w:t>
      </w:r>
    </w:p>
    <w:p w:rsidR="005337B2" w:rsidRDefault="005337B2">
      <w:pPr>
        <w:ind w:left="400"/>
      </w:pPr>
      <w:r>
        <w:t>ФИО:</w:t>
      </w:r>
      <w:r>
        <w:rPr>
          <w:rStyle w:val="Subst"/>
        </w:rPr>
        <w:t xml:space="preserve"> Левинсон Валерий Захарович</w:t>
      </w:r>
    </w:p>
    <w:p w:rsidR="005337B2" w:rsidRDefault="005337B2">
      <w:pPr>
        <w:ind w:left="400"/>
      </w:pPr>
      <w:r>
        <w:t>Доля участия лица в уставном капитале эмитента, %:</w:t>
      </w:r>
      <w:r>
        <w:rPr>
          <w:rStyle w:val="Subst"/>
        </w:rPr>
        <w:t xml:space="preserve"> 29.77</w:t>
      </w:r>
    </w:p>
    <w:p w:rsidR="005337B2" w:rsidRDefault="005337B2">
      <w:pPr>
        <w:ind w:left="400"/>
      </w:pPr>
      <w:r>
        <w:t>Доля принадлежавших лицу обыкновенных акций эмитента, %:</w:t>
      </w:r>
      <w:r>
        <w:rPr>
          <w:rStyle w:val="Subst"/>
        </w:rPr>
        <w:t xml:space="preserve"> 31.19</w:t>
      </w:r>
    </w:p>
    <w:p w:rsidR="005337B2" w:rsidRDefault="005337B2">
      <w:pPr>
        <w:ind w:left="400"/>
      </w:pPr>
    </w:p>
    <w:p w:rsidR="005337B2" w:rsidRDefault="005337B2">
      <w:pPr>
        <w:ind w:left="400"/>
      </w:pPr>
      <w:r>
        <w:t>ФИО:</w:t>
      </w:r>
      <w:r>
        <w:rPr>
          <w:rStyle w:val="Subst"/>
        </w:rPr>
        <w:t xml:space="preserve"> Обознова Людмила Александровна</w:t>
      </w:r>
    </w:p>
    <w:p w:rsidR="005337B2" w:rsidRDefault="005337B2">
      <w:pPr>
        <w:ind w:left="400"/>
      </w:pPr>
      <w:r>
        <w:t>Доля участия лица в уставном капитале эмитента, %:</w:t>
      </w:r>
      <w:r>
        <w:rPr>
          <w:rStyle w:val="Subst"/>
        </w:rPr>
        <w:t xml:space="preserve"> 28.99</w:t>
      </w:r>
    </w:p>
    <w:p w:rsidR="005337B2" w:rsidRDefault="005337B2">
      <w:pPr>
        <w:ind w:left="400"/>
      </w:pPr>
      <w:r>
        <w:t>Доля принадлежавших лицу обыкновенных акций эмитента, %:</w:t>
      </w:r>
      <w:r>
        <w:rPr>
          <w:rStyle w:val="Subst"/>
        </w:rPr>
        <w:t xml:space="preserve"> 34.09</w:t>
      </w:r>
    </w:p>
    <w:p w:rsidR="005337B2" w:rsidRDefault="005337B2">
      <w:pPr>
        <w:ind w:left="400"/>
      </w:pPr>
    </w:p>
    <w:p w:rsidR="005337B2" w:rsidRDefault="005337B2">
      <w:pPr>
        <w:ind w:left="400"/>
      </w:pPr>
      <w:r>
        <w:t>ФИО:</w:t>
      </w:r>
      <w:r>
        <w:rPr>
          <w:rStyle w:val="Subst"/>
        </w:rPr>
        <w:t xml:space="preserve"> Илларионова Ольга Владимировна</w:t>
      </w:r>
    </w:p>
    <w:p w:rsidR="005337B2" w:rsidRDefault="005337B2">
      <w:pPr>
        <w:ind w:left="400"/>
      </w:pPr>
      <w:r>
        <w:t>Доля участия лица в уставном капитале эмитента, %:</w:t>
      </w:r>
      <w:r>
        <w:rPr>
          <w:rStyle w:val="Subst"/>
        </w:rPr>
        <w:t xml:space="preserve"> 19.89</w:t>
      </w:r>
    </w:p>
    <w:p w:rsidR="005337B2" w:rsidRDefault="005337B2">
      <w:pPr>
        <w:ind w:left="400"/>
      </w:pPr>
      <w:r>
        <w:t>Доля принадлежавших лицу обыкновенных акций эмитента, %:</w:t>
      </w:r>
      <w:r>
        <w:rPr>
          <w:rStyle w:val="Subst"/>
        </w:rPr>
        <w:t xml:space="preserve"> 17.4</w:t>
      </w:r>
    </w:p>
    <w:p w:rsidR="005337B2" w:rsidRDefault="005337B2">
      <w:pPr>
        <w:ind w:left="400"/>
      </w:pPr>
    </w:p>
    <w:p w:rsidR="005337B2" w:rsidRDefault="005337B2">
      <w:pPr>
        <w:ind w:left="200"/>
      </w:pPr>
    </w:p>
    <w:p w:rsidR="005337B2" w:rsidRDefault="005337B2">
      <w:pPr>
        <w:ind w:left="200"/>
      </w:pPr>
      <w:r>
        <w:t>Дата составления списка лиц, имеющих право на участие в общем собрании акционеров (участников) эмитента:</w:t>
      </w:r>
      <w:r>
        <w:rPr>
          <w:rStyle w:val="Subst"/>
        </w:rPr>
        <w:t xml:space="preserve"> 20.04.2020</w:t>
      </w:r>
    </w:p>
    <w:p w:rsidR="005337B2" w:rsidRDefault="005337B2">
      <w:pPr>
        <w:pStyle w:val="SubHeading"/>
        <w:ind w:left="200"/>
      </w:pPr>
      <w:r>
        <w:t>Список акционеров (участников)</w:t>
      </w:r>
    </w:p>
    <w:p w:rsidR="005337B2" w:rsidRDefault="005337B2">
      <w:pPr>
        <w:ind w:left="400"/>
      </w:pPr>
      <w:r>
        <w:t>ФИО:</w:t>
      </w:r>
      <w:r>
        <w:rPr>
          <w:rStyle w:val="Subst"/>
        </w:rPr>
        <w:t xml:space="preserve"> Левинсон Валерий Захарович</w:t>
      </w:r>
    </w:p>
    <w:p w:rsidR="005337B2" w:rsidRDefault="005337B2">
      <w:pPr>
        <w:ind w:left="400"/>
      </w:pPr>
      <w:r>
        <w:t>Доля участия лица в уставном капитале эмитента, %:</w:t>
      </w:r>
      <w:r>
        <w:rPr>
          <w:rStyle w:val="Subst"/>
        </w:rPr>
        <w:t xml:space="preserve"> 29.77</w:t>
      </w:r>
    </w:p>
    <w:p w:rsidR="005337B2" w:rsidRDefault="005337B2">
      <w:pPr>
        <w:ind w:left="400"/>
      </w:pPr>
      <w:r>
        <w:t>Доля принадлежавших лицу обыкновенных акций эмитента, %:</w:t>
      </w:r>
      <w:r>
        <w:rPr>
          <w:rStyle w:val="Subst"/>
        </w:rPr>
        <w:t xml:space="preserve"> 31.19</w:t>
      </w:r>
    </w:p>
    <w:p w:rsidR="005337B2" w:rsidRDefault="005337B2">
      <w:pPr>
        <w:ind w:left="400"/>
      </w:pPr>
    </w:p>
    <w:p w:rsidR="005337B2" w:rsidRDefault="005337B2">
      <w:pPr>
        <w:ind w:left="400"/>
      </w:pPr>
      <w:r>
        <w:t>ФИО:</w:t>
      </w:r>
      <w:r>
        <w:rPr>
          <w:rStyle w:val="Subst"/>
        </w:rPr>
        <w:t xml:space="preserve"> Обознова Людмила Александровна</w:t>
      </w:r>
    </w:p>
    <w:p w:rsidR="005337B2" w:rsidRDefault="005337B2">
      <w:pPr>
        <w:ind w:left="400"/>
      </w:pPr>
      <w:r>
        <w:t>Доля участия лица в уставном капитале эмитента, %:</w:t>
      </w:r>
      <w:r>
        <w:rPr>
          <w:rStyle w:val="Subst"/>
        </w:rPr>
        <w:t xml:space="preserve"> 28.99</w:t>
      </w:r>
    </w:p>
    <w:p w:rsidR="005337B2" w:rsidRDefault="005337B2">
      <w:pPr>
        <w:ind w:left="400"/>
      </w:pPr>
      <w:r>
        <w:lastRenderedPageBreak/>
        <w:t>Доля принадлежавших лицу обыкновенных акций эмитента, %:</w:t>
      </w:r>
      <w:r>
        <w:rPr>
          <w:rStyle w:val="Subst"/>
        </w:rPr>
        <w:t xml:space="preserve"> 34.09</w:t>
      </w:r>
    </w:p>
    <w:p w:rsidR="005337B2" w:rsidRDefault="005337B2">
      <w:pPr>
        <w:ind w:left="400"/>
      </w:pPr>
    </w:p>
    <w:p w:rsidR="005337B2" w:rsidRDefault="005337B2">
      <w:pPr>
        <w:ind w:left="400"/>
      </w:pPr>
      <w:r>
        <w:t>ФИО:</w:t>
      </w:r>
      <w:r>
        <w:rPr>
          <w:rStyle w:val="Subst"/>
        </w:rPr>
        <w:t xml:space="preserve"> Илларионова Ольга Владимировна</w:t>
      </w:r>
    </w:p>
    <w:p w:rsidR="005337B2" w:rsidRDefault="005337B2">
      <w:pPr>
        <w:ind w:left="400"/>
      </w:pPr>
      <w:r>
        <w:t>Доля участия лица в уставном капитале эмитента, %:</w:t>
      </w:r>
      <w:r>
        <w:rPr>
          <w:rStyle w:val="Subst"/>
        </w:rPr>
        <w:t xml:space="preserve"> 19.89</w:t>
      </w:r>
    </w:p>
    <w:p w:rsidR="005337B2" w:rsidRDefault="005337B2">
      <w:pPr>
        <w:ind w:left="400"/>
      </w:pPr>
      <w:r>
        <w:t>Доля принадлежавших лицу обыкновенных акций эмитента, %:</w:t>
      </w:r>
      <w:r>
        <w:rPr>
          <w:rStyle w:val="Subst"/>
        </w:rPr>
        <w:t xml:space="preserve"> 17.4</w:t>
      </w:r>
    </w:p>
    <w:p w:rsidR="005337B2" w:rsidRDefault="005337B2">
      <w:pPr>
        <w:ind w:left="400"/>
      </w:pPr>
    </w:p>
    <w:p w:rsidR="005337B2" w:rsidRDefault="005337B2">
      <w:pPr>
        <w:ind w:left="200"/>
      </w:pPr>
    </w:p>
    <w:p w:rsidR="005337B2" w:rsidRDefault="005337B2">
      <w:pPr>
        <w:ind w:left="200"/>
      </w:pPr>
      <w:r>
        <w:t>Дополнительная информация:</w:t>
      </w:r>
      <w:r>
        <w:br/>
      </w:r>
    </w:p>
    <w:p w:rsidR="005337B2" w:rsidRDefault="005337B2">
      <w:pPr>
        <w:pStyle w:val="2"/>
      </w:pPr>
      <w:r>
        <w:t>6.6. Сведения о совершенных эмитентом сделках, в совершении которых имелась заинтересованность</w:t>
      </w:r>
    </w:p>
    <w:p w:rsidR="005337B2" w:rsidRDefault="005337B2">
      <w:pPr>
        <w:ind w:left="200"/>
      </w:pPr>
      <w:r>
        <w:rPr>
          <w:rStyle w:val="Subst"/>
        </w:rPr>
        <w:t>Указанных сделок не совершалось</w:t>
      </w:r>
    </w:p>
    <w:p w:rsidR="005337B2" w:rsidRDefault="005337B2">
      <w:pPr>
        <w:pStyle w:val="2"/>
      </w:pPr>
      <w:r>
        <w:t>6.7. Сведения о размере дебиторской задолженности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1"/>
      </w:pPr>
      <w:r>
        <w:t>Раздел VII. Бухгалтерская (финансовая) отчетность эмитента и иная финансовая информация</w:t>
      </w:r>
    </w:p>
    <w:p w:rsidR="005337B2" w:rsidRDefault="005337B2">
      <w:pPr>
        <w:pStyle w:val="2"/>
      </w:pPr>
      <w:r>
        <w:t>7.1. Годовая бухгалтерская (финансовая) отчетность эмитента</w:t>
      </w:r>
    </w:p>
    <w:p w:rsidR="005337B2" w:rsidRDefault="005337B2"/>
    <w:p w:rsidR="005337B2" w:rsidRDefault="005337B2">
      <w:pPr>
        <w:rPr>
          <w:rStyle w:val="Subst"/>
        </w:rPr>
      </w:pPr>
      <w:r>
        <w:rPr>
          <w:rStyle w:val="Subst"/>
        </w:rPr>
        <w:t>Не указывается в данном отчетном квартале</w:t>
      </w:r>
    </w:p>
    <w:p w:rsidR="005337B2" w:rsidRDefault="005337B2">
      <w:pPr>
        <w:pStyle w:val="2"/>
      </w:pPr>
      <w:r>
        <w:t>7.2. Промежуточная бухгалтерская (финансовая) отчетность эмитента</w:t>
      </w:r>
    </w:p>
    <w:p w:rsidR="005337B2" w:rsidRDefault="005337B2"/>
    <w:p w:rsidR="005337B2" w:rsidRDefault="005337B2">
      <w:pPr>
        <w:pStyle w:val="SubHeading"/>
      </w:pPr>
    </w:p>
    <w:p w:rsidR="005337B2" w:rsidRDefault="005337B2">
      <w:pPr>
        <w:pStyle w:val="Headingbalance"/>
      </w:pPr>
      <w:r>
        <w:t>Бухгалтерский баланс</w:t>
      </w:r>
    </w:p>
    <w:p w:rsidR="005337B2" w:rsidRDefault="005337B2">
      <w:pPr>
        <w:jc w:val="center"/>
        <w:rPr>
          <w:b/>
          <w:bCs/>
        </w:rPr>
      </w:pPr>
      <w:r>
        <w:rPr>
          <w:b/>
          <w:bCs/>
        </w:rPr>
        <w:t>на 30.09.2020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12"/>
        <w:gridCol w:w="1560"/>
        <w:gridCol w:w="15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Коды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7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Форма по ОКУД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0710001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Дата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30.09.2020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Организация:</w:t>
            </w:r>
            <w:r w:rsidRPr="005337B2">
              <w:rPr>
                <w:b/>
                <w:bCs/>
              </w:rPr>
              <w:t xml:space="preserve"> Публичное акционерное общество "Центротранстехмонтаж"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ОКПО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01382191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r w:rsidRPr="005337B2">
              <w:t>Идентификационный номер налогоплательщика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ИНН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7708009405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Вид деятельности:</w:t>
            </w:r>
            <w:r w:rsidRPr="005337B2">
              <w:rPr>
                <w:b/>
                <w:bCs/>
              </w:rPr>
              <w:t xml:space="preserve"> строительно-монтажные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ОКВЭД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43.22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Организационно-правовая форма / форма собственности:</w:t>
            </w:r>
            <w:r w:rsidRPr="005337B2">
              <w:rPr>
                <w:b/>
                <w:bCs/>
              </w:rPr>
              <w:t xml:space="preserve"> публичное акционерное общество / Частная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ОКОПФ / ОКФС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1 22 47 / 16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Единица измерения:</w:t>
            </w:r>
            <w:r w:rsidRPr="005337B2">
              <w:rPr>
                <w:b/>
                <w:bCs/>
              </w:rPr>
              <w:t xml:space="preserve">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ОКЕИ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384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Местонахождение (адрес):</w:t>
            </w:r>
            <w:r w:rsidRPr="005337B2">
              <w:rPr>
                <w:b/>
                <w:bCs/>
              </w:rPr>
              <w:t xml:space="preserve"> 107140 Российская Федерация, город Москва, 3-й Новый переулок 5 корп. - стр. - оф. 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</w:tr>
    </w:tbl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2"/>
        <w:gridCol w:w="3840"/>
        <w:gridCol w:w="720"/>
        <w:gridCol w:w="1280"/>
        <w:gridCol w:w="1280"/>
        <w:gridCol w:w="12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Пояснения</w:t>
            </w:r>
          </w:p>
        </w:tc>
        <w:tc>
          <w:tcPr>
            <w:tcW w:w="3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АКТИВ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Код строки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  30.09.2020 г.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 31.12.2019 г.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  31.12.2018 г.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I. ВНЕОБОРОТНЫЕ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Нематериальные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Результаты исследований и разработок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Нематериальные поисковые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Материальные поисковые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Основные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8 883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11 136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14 156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Доходные вложения в материальные ценности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Финансовые вложения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10 000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10 000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Отложенные налоговые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1180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67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67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167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Прочие внеоборотные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 по разделу 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18 950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21 203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24 323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II. ОБОРОТНЫЕ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Запасы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1 138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5 901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1 284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Налог на добавленную стоимость по приобретенным ценностям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Дебиторская задолженность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19 396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18 758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23 618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Финансовые вложения (за исключением денежных эквивалентов)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Денежные средства и денежные эквиваленты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1 129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2 761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3 292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Прочие оборотные активы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7 447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 по разделу 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21 663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27 420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35 641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БАЛАНС (актив)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1600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40 613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48 623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59 964</w:t>
            </w:r>
          </w:p>
        </w:tc>
      </w:tr>
    </w:tbl>
    <w:p w:rsidR="005337B2" w:rsidRDefault="005337B2"/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2"/>
        <w:gridCol w:w="3840"/>
        <w:gridCol w:w="720"/>
        <w:gridCol w:w="1280"/>
        <w:gridCol w:w="1280"/>
        <w:gridCol w:w="12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Пояснения</w:t>
            </w:r>
          </w:p>
        </w:tc>
        <w:tc>
          <w:tcPr>
            <w:tcW w:w="3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ПАССИВ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Код строки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  30.09.2020 г.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 31.12.2019 г.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  31.12.2018 г.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III. КАПИТАЛ И РЕЗЕРВЫ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Уставный капитал (складочный капитал, уставный фонд, вклады товарищей)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45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Собственные акции, выкупленные у акционеров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Переоценка внеоборотных активов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8 279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8 279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8 279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Добавочный капитал (без переоценки)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Резервный капитал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Нераспределенная прибыль (непокрытый убыток)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-4 756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-4 447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5 263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 по разделу 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3 570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3 879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13 589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IV. ДОЛГОСРОЧНЫЕ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Заемные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1410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Отложенные налоговые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1420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735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760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Оценочные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1430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Прочие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1450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 по разделу IV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1400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735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760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V. КРАТКОСРОЧНЫЕ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Заемные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1510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29 659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29 709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20 209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Кредиторская задолженность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1520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6 465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13 384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24 490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Доходы будущих периодов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1530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Оценочные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1540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901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916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Прочие обязательства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1550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ИТОГО по разделу 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36 308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43 994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45 615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БАЛАНС (пассив)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1700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40 613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48 623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59 964</w:t>
            </w:r>
          </w:p>
        </w:tc>
      </w:tr>
    </w:tbl>
    <w:p w:rsidR="005337B2" w:rsidRDefault="005337B2"/>
    <w:p w:rsidR="005337B2" w:rsidRDefault="005337B2">
      <w:pPr>
        <w:ind w:left="200"/>
      </w:pPr>
      <w:r>
        <w:rPr>
          <w:rStyle w:val="Subst"/>
        </w:rPr>
        <w:t>Подпись руководителя.</w:t>
      </w:r>
    </w:p>
    <w:p w:rsidR="005337B2" w:rsidRDefault="005337B2">
      <w:pPr>
        <w:pStyle w:val="Headingbalance"/>
      </w:pPr>
      <w:r>
        <w:br w:type="page"/>
      </w:r>
      <w:r>
        <w:lastRenderedPageBreak/>
        <w:t>Отчет о финансовых результатах</w:t>
      </w:r>
    </w:p>
    <w:p w:rsidR="005337B2" w:rsidRDefault="005337B2">
      <w:pPr>
        <w:jc w:val="center"/>
        <w:rPr>
          <w:b/>
          <w:bCs/>
        </w:rPr>
      </w:pPr>
      <w:r>
        <w:rPr>
          <w:b/>
          <w:bCs/>
        </w:rPr>
        <w:t>за Январь - Сентябрь 2020 г.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12"/>
        <w:gridCol w:w="1560"/>
        <w:gridCol w:w="158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Коды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7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Форма по ОКУД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0710002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Дата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30.09.2020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Организация:</w:t>
            </w:r>
            <w:r w:rsidRPr="005337B2">
              <w:rPr>
                <w:b/>
                <w:bCs/>
              </w:rPr>
              <w:t xml:space="preserve"> Публичное акционерное общество "Центротранстехмонтаж"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ОКПО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01382191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r w:rsidRPr="005337B2">
              <w:t>Идентификационный номер налогоплательщика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ИНН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7708009405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Вид деятельности:</w:t>
            </w:r>
            <w:r w:rsidRPr="005337B2">
              <w:rPr>
                <w:b/>
                <w:bCs/>
              </w:rPr>
              <w:t xml:space="preserve"> строительно-монтажные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ОКВЭД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43.22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Организационно-правовая форма / форма собственности:</w:t>
            </w:r>
            <w:r w:rsidRPr="005337B2">
              <w:rPr>
                <w:b/>
                <w:bCs/>
              </w:rPr>
              <w:t xml:space="preserve"> публичное акционерное общество / Частная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ОКОПФ / ОКФС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1 22 47 / 16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Единица измерения:</w:t>
            </w:r>
            <w:r w:rsidRPr="005337B2">
              <w:rPr>
                <w:b/>
                <w:bCs/>
              </w:rPr>
              <w:t xml:space="preserve">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jc w:val="right"/>
            </w:pPr>
            <w:r w:rsidRPr="005337B2">
              <w:t>по ОКЕИ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  <w:rPr>
                <w:b/>
                <w:bCs/>
              </w:rPr>
            </w:pPr>
            <w:r w:rsidRPr="005337B2">
              <w:rPr>
                <w:b/>
                <w:bCs/>
              </w:rPr>
              <w:t>384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>
            <w:pPr>
              <w:rPr>
                <w:b/>
                <w:bCs/>
              </w:rPr>
            </w:pPr>
            <w:r w:rsidRPr="005337B2">
              <w:t>Местонахождение (адрес):</w:t>
            </w:r>
            <w:r w:rsidRPr="005337B2">
              <w:rPr>
                <w:b/>
                <w:bCs/>
              </w:rPr>
              <w:t xml:space="preserve"> 107140 Российская Федерация, город Москва, 3-й Новый переулок 5 корп. - стр. - оф. 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5337B2" w:rsidRPr="005337B2" w:rsidRDefault="005337B2"/>
        </w:tc>
      </w:tr>
    </w:tbl>
    <w:p w:rsidR="005337B2" w:rsidRDefault="005337B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5140"/>
        <w:gridCol w:w="640"/>
        <w:gridCol w:w="1360"/>
        <w:gridCol w:w="1360"/>
      </w:tblGrid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Пояснения</w:t>
            </w:r>
          </w:p>
        </w:tc>
        <w:tc>
          <w:tcPr>
            <w:tcW w:w="5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Наименование показателя</w:t>
            </w:r>
          </w:p>
        </w:tc>
        <w:tc>
          <w:tcPr>
            <w:tcW w:w="6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Код строки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 xml:space="preserve"> За  9 мес.2020 г.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 xml:space="preserve"> За  9 мес.2019 г.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5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Выручка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2110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37 302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43 748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Себестоимость продаж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2120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-10 286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-24 662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Валовая прибыль (убыток)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2100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27 016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19 086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Коммерческие расходы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2210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Управленческие расходы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2220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-27 807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-17 980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Прибыль (убыток) от продаж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2200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-791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1 106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Доходы от участия в других организациях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2310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Проценты к получению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2320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Проценты к уплате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2330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Прочие доходы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2340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828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999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Прочие расходы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2350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-361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-1 083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Прибыль (убыток) до налогообложения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2300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-324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1 022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Текущий налог на прибыль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2410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-33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в т.ч. постоянные налоговые обязательства (активы)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2421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-31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Изменение отложенных налоговых обязательств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2430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2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Изменение отложенных налоговых активов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2450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Прочее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2460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Чистая прибыль (убыток)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2400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-309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991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СПРАВОЧНО: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/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2510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Результат от прочих операций, не включаемый в чистую прибыль (убыток) периода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2520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Совокупный финансовый результат периода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2500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-309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991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Базовая прибыль (убыток) на акцию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2900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  <w:tr w:rsidR="005337B2" w:rsidRPr="005337B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/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r w:rsidRPr="005337B2">
              <w:t>Разводненная прибыль (убыток) на акцию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center"/>
            </w:pPr>
            <w:r w:rsidRPr="005337B2">
              <w:t>2910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337B2" w:rsidRPr="005337B2" w:rsidRDefault="005337B2">
            <w:pPr>
              <w:jc w:val="right"/>
            </w:pPr>
            <w:r w:rsidRPr="005337B2">
              <w:t>0</w:t>
            </w:r>
          </w:p>
        </w:tc>
      </w:tr>
    </w:tbl>
    <w:p w:rsidR="005337B2" w:rsidRDefault="005337B2"/>
    <w:p w:rsidR="005337B2" w:rsidRDefault="005337B2">
      <w:pPr>
        <w:ind w:left="200"/>
      </w:pPr>
      <w:r>
        <w:rPr>
          <w:rStyle w:val="Subst"/>
        </w:rPr>
        <w:t>Подпись руководителя.</w:t>
      </w:r>
    </w:p>
    <w:p w:rsidR="005337B2" w:rsidRDefault="005337B2">
      <w:r>
        <w:br w:type="page"/>
      </w:r>
    </w:p>
    <w:p w:rsidR="005337B2" w:rsidRDefault="005337B2">
      <w:pPr>
        <w:pStyle w:val="2"/>
      </w:pPr>
      <w:r>
        <w:lastRenderedPageBreak/>
        <w:t>7.3. Консолидированная финансовая отчетность эмитента</w:t>
      </w:r>
    </w:p>
    <w:p w:rsidR="005337B2" w:rsidRDefault="005337B2"/>
    <w:p w:rsidR="005337B2" w:rsidRDefault="005337B2">
      <w:r>
        <w:rPr>
          <w:rStyle w:val="Subst"/>
        </w:rPr>
        <w:t>Эмитент не составляет консолидированную финансовую отчетность</w:t>
      </w:r>
    </w:p>
    <w:p w:rsidR="005337B2" w:rsidRDefault="005337B2">
      <w:r>
        <w:t>Основание, в силу которого эмитент не обязан составлять консолидированную финансовую отчетность:</w:t>
      </w:r>
      <w:r>
        <w:br/>
      </w:r>
      <w:r>
        <w:rPr>
          <w:rStyle w:val="Subst"/>
        </w:rPr>
        <w:t>Эмитент не осуществлял регистрации проспекта ценных бумаг, а также представления проспекта ценных бумаг бирже для допуска бумаг к организованным торгам. Основания, в соответствии с которыми эмитент осуществляет раскрытие ежеквартальных отчетов, указаны во введении к ежеквартальному отчету. Также эмитент не входит в круг субъектов, определенных п.1. ст.2. Федерального закона №208-ФЗ  от 20.07.2010 "О консолидированной финансовой отчетности" и обязанных составлять консолидированную финансовую отчетность</w:t>
      </w:r>
    </w:p>
    <w:p w:rsidR="005337B2" w:rsidRDefault="005337B2"/>
    <w:p w:rsidR="005337B2" w:rsidRDefault="005337B2"/>
    <w:p w:rsidR="005337B2" w:rsidRDefault="005337B2"/>
    <w:p w:rsidR="005337B2" w:rsidRDefault="005337B2">
      <w:r>
        <w:rPr>
          <w:rStyle w:val="Subst"/>
        </w:rPr>
        <w:t>Дополнительной информации нет.</w:t>
      </w:r>
    </w:p>
    <w:p w:rsidR="005337B2" w:rsidRDefault="005337B2">
      <w:pPr>
        <w:pStyle w:val="2"/>
      </w:pPr>
      <w:r>
        <w:t>7.4. Сведения об учетной политике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7.5. Сведения об общей сумме экспорта, а также о доле, которую составляет экспорт в общем объеме продаж</w:t>
      </w:r>
    </w:p>
    <w:p w:rsidR="005337B2" w:rsidRDefault="005337B2">
      <w:pPr>
        <w:ind w:left="200"/>
      </w:pPr>
      <w:r>
        <w:rPr>
          <w:rStyle w:val="Subst"/>
        </w:rPr>
        <w:t>В связи с тем, что ценные бумаги Эмитента не допущены к организованным торгам и Эмитент не является организацией, предоставившей обеспечение по облигациям другого эмитента, которые допущены к организованным торгам на основании п. 10.10 Положения Банка России от 30 декабря 2014 года № 454-П "О раскрытии информации эмитентами эмиссионных ценных бумаг" настоящая информация Эмитентом в Ежеквартальный отчет не включается</w:t>
      </w:r>
    </w:p>
    <w:p w:rsidR="005337B2" w:rsidRDefault="005337B2">
      <w:pPr>
        <w:pStyle w:val="2"/>
      </w:pPr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года</w:t>
      </w:r>
    </w:p>
    <w:p w:rsidR="005337B2" w:rsidRDefault="005337B2">
      <w:pPr>
        <w:pStyle w:val="SubHeading"/>
        <w:ind w:left="200"/>
      </w:pPr>
      <w:r>
        <w:t>Сведения о существенных изменениях в составе имущества эмитента, произошедших в течение 12 месяцев до даты окончания отчетного квартала</w:t>
      </w:r>
    </w:p>
    <w:p w:rsidR="005337B2" w:rsidRDefault="005337B2">
      <w:pPr>
        <w:ind w:left="400"/>
      </w:pPr>
      <w:r>
        <w:rPr>
          <w:rStyle w:val="Subst"/>
        </w:rPr>
        <w:t>Существенных изменений в составе имущества эмитента, произошедших в течение 12 месяцев до даты окончания отчетного квартала, не было</w:t>
      </w:r>
    </w:p>
    <w:p w:rsidR="005337B2" w:rsidRDefault="005337B2">
      <w:pPr>
        <w:ind w:left="200"/>
      </w:pPr>
      <w:r>
        <w:t>Дополнительная информация:</w:t>
      </w:r>
      <w:r>
        <w:br/>
      </w:r>
      <w:r>
        <w:rPr>
          <w:rStyle w:val="Subst"/>
        </w:rPr>
        <w:t>Дополнительной информации нет.</w:t>
      </w:r>
    </w:p>
    <w:p w:rsidR="005337B2" w:rsidRDefault="005337B2">
      <w:pPr>
        <w:pStyle w:val="2"/>
      </w:pPr>
      <w:r>
        <w:t>7.7. Сведения об участии эмитента в судебных процессах в случае, если такое участие может существенно отразиться на финансово-хозяйственной деятельности эмитента</w:t>
      </w:r>
    </w:p>
    <w:p w:rsidR="005337B2" w:rsidRDefault="005337B2">
      <w:pPr>
        <w:ind w:left="200"/>
      </w:pPr>
      <w:r>
        <w:rPr>
          <w:rStyle w:val="Subst"/>
        </w:rPr>
        <w:t>Эмитент не участвовал/не участвует в судебных процессах, которые отразились/могут отразиться на финансово-хозяйственной деятельности, в течение периода с даты начала последнего завершенного финансового года и до даты окончания отчетного квартала</w:t>
      </w:r>
    </w:p>
    <w:p w:rsidR="005337B2" w:rsidRDefault="005337B2">
      <w:pPr>
        <w:pStyle w:val="1"/>
      </w:pPr>
      <w:r>
        <w:t>Раздел VIII. Дополнительные сведения об эмитенте и о размещенных им эмиссионных ценных бумагах</w:t>
      </w:r>
    </w:p>
    <w:p w:rsidR="005337B2" w:rsidRDefault="005337B2">
      <w:pPr>
        <w:pStyle w:val="2"/>
      </w:pPr>
      <w:r>
        <w:t>8.1. Дополнительные сведения об эмитенте</w:t>
      </w:r>
    </w:p>
    <w:p w:rsidR="005337B2" w:rsidRDefault="005337B2">
      <w:pPr>
        <w:pStyle w:val="2"/>
      </w:pPr>
      <w:r>
        <w:t>8.1.1. Сведения о размере, структуре уставного капитала эмитента</w:t>
      </w:r>
    </w:p>
    <w:p w:rsidR="005337B2" w:rsidRDefault="005337B2">
      <w:pPr>
        <w:ind w:left="200"/>
      </w:pPr>
      <w:r>
        <w:t>Размер уставного капитала эмитента на дату окончания отчетного квартала, руб.:</w:t>
      </w:r>
      <w:r>
        <w:rPr>
          <w:rStyle w:val="Subst"/>
        </w:rPr>
        <w:t xml:space="preserve"> 45 248</w:t>
      </w:r>
    </w:p>
    <w:p w:rsidR="005337B2" w:rsidRDefault="005337B2">
      <w:pPr>
        <w:pStyle w:val="SubHeading"/>
        <w:ind w:left="200"/>
      </w:pPr>
      <w:r>
        <w:t>Обыкновенные акции</w:t>
      </w:r>
    </w:p>
    <w:p w:rsidR="005337B2" w:rsidRDefault="005337B2">
      <w:pPr>
        <w:ind w:left="400"/>
      </w:pPr>
      <w:r>
        <w:t>Общая номинальная стоимость:</w:t>
      </w:r>
      <w:r>
        <w:rPr>
          <w:rStyle w:val="Subst"/>
        </w:rPr>
        <w:t xml:space="preserve"> 38 400</w:t>
      </w:r>
    </w:p>
    <w:p w:rsidR="005337B2" w:rsidRDefault="005337B2">
      <w:pPr>
        <w:ind w:left="400"/>
      </w:pPr>
      <w:r>
        <w:t>Размер доли в УК, %:</w:t>
      </w:r>
      <w:r>
        <w:rPr>
          <w:rStyle w:val="Subst"/>
        </w:rPr>
        <w:t xml:space="preserve"> 84.8656294201</w:t>
      </w:r>
    </w:p>
    <w:p w:rsidR="005337B2" w:rsidRDefault="005337B2">
      <w:pPr>
        <w:pStyle w:val="SubHeading"/>
        <w:ind w:left="200"/>
      </w:pPr>
      <w:r>
        <w:t>Привилегированные</w:t>
      </w:r>
    </w:p>
    <w:p w:rsidR="005337B2" w:rsidRDefault="005337B2">
      <w:pPr>
        <w:ind w:left="400"/>
      </w:pPr>
      <w:r>
        <w:t>Общая номинальная стоимость:</w:t>
      </w:r>
      <w:r>
        <w:rPr>
          <w:rStyle w:val="Subst"/>
        </w:rPr>
        <w:t xml:space="preserve"> 6 848</w:t>
      </w:r>
    </w:p>
    <w:p w:rsidR="005337B2" w:rsidRDefault="005337B2">
      <w:pPr>
        <w:ind w:left="400"/>
      </w:pPr>
      <w:r>
        <w:t>Размер доли в УК, %:</w:t>
      </w:r>
      <w:r>
        <w:rPr>
          <w:rStyle w:val="Subst"/>
        </w:rPr>
        <w:t xml:space="preserve"> 15.1343705799</w:t>
      </w:r>
    </w:p>
    <w:p w:rsidR="005337B2" w:rsidRDefault="005337B2">
      <w:pPr>
        <w:ind w:left="200"/>
      </w:pPr>
      <w:r>
        <w:lastRenderedPageBreak/>
        <w:t>Указывается информация о соответствии величины уставного капитала, приведенной в настоящем пункте, учредительным документам эмитента:</w:t>
      </w:r>
      <w:r>
        <w:br/>
      </w:r>
      <w:r>
        <w:rPr>
          <w:rStyle w:val="Subst"/>
        </w:rPr>
        <w:t>Величина уставного капитала соответствует учредительным документам.</w:t>
      </w:r>
    </w:p>
    <w:p w:rsidR="005337B2" w:rsidRDefault="005337B2">
      <w:pPr>
        <w:ind w:left="200"/>
      </w:pPr>
    </w:p>
    <w:p w:rsidR="005337B2" w:rsidRDefault="005337B2">
      <w:pPr>
        <w:pStyle w:val="2"/>
      </w:pPr>
      <w:r>
        <w:t>8.1.2. Сведения об изменении размера уставного капитала эмитента</w:t>
      </w:r>
    </w:p>
    <w:p w:rsidR="005337B2" w:rsidRDefault="005337B2">
      <w:pPr>
        <w:ind w:left="200"/>
      </w:pPr>
      <w:r>
        <w:rPr>
          <w:rStyle w:val="Subst"/>
        </w:rPr>
        <w:t>Изменений размера уставного капитала эмитента за последний завершенный финансовый год, предшествующий дате окончания отчетного квартала, а также за период с даты начала текущего года до даты окончания отчетного квартала, не было</w:t>
      </w:r>
    </w:p>
    <w:p w:rsidR="005337B2" w:rsidRDefault="005337B2">
      <w:pPr>
        <w:pStyle w:val="2"/>
      </w:pPr>
      <w:r>
        <w:t>8.1.3. Сведения о порядке созыва и проведения собрания (заседания) высшего органа управления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8.1.4. Сведения о коммерческих организациях, в которых эмитент владеет не менее чем пятью процентами уставного капитала либо не менее чем пятью процентами обыкновенных акций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8.1.5. Сведения о существенных сделках, совершенных эмитентом</w:t>
      </w:r>
    </w:p>
    <w:p w:rsidR="005337B2" w:rsidRDefault="005337B2">
      <w:pPr>
        <w:ind w:left="200"/>
      </w:pPr>
      <w:r>
        <w:rPr>
          <w:rStyle w:val="Subst"/>
        </w:rPr>
        <w:t>Указанные сделки в течение данного периода не совершались</w:t>
      </w:r>
    </w:p>
    <w:p w:rsidR="005337B2" w:rsidRDefault="005337B2">
      <w:pPr>
        <w:pStyle w:val="2"/>
      </w:pPr>
      <w:r>
        <w:t>8.1.6. Сведения о кредитных рейтингах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8.2. Сведения о каждой категории (типе) акций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8.3. Сведения о предыдущих выпусках эмиссионных ценных бумаг эмитента, за исключением акций эмитента</w:t>
      </w:r>
    </w:p>
    <w:p w:rsidR="005337B2" w:rsidRDefault="005337B2">
      <w:pPr>
        <w:pStyle w:val="2"/>
      </w:pPr>
      <w:r>
        <w:t>8.3.1. Сведения о выпусках, все ценные бумаги которых погашены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8.3.2. Сведения о выпусках, ценные бумаги которых не являются погашенными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8.4.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</w:p>
    <w:p w:rsidR="005337B2" w:rsidRDefault="005337B2">
      <w:pPr>
        <w:ind w:left="200"/>
      </w:pPr>
      <w:r>
        <w:rPr>
          <w:rStyle w:val="Subst"/>
        </w:rPr>
        <w:t>На дату окончания отчетного квартала в обращении нет облигаций эмитента с обеспечением, обязательства по которым не исполнены, в отношении которых осуществлялась регистрация проспекта и (или) допуск к организованным торгам</w:t>
      </w:r>
    </w:p>
    <w:p w:rsidR="005337B2" w:rsidRDefault="005337B2">
      <w:pPr>
        <w:pStyle w:val="2"/>
      </w:pPr>
      <w:r>
        <w:t>8.4.1. Дополнительные сведения об ипотечном покрытии по облигациям эмитента с ипотечным покрытием</w:t>
      </w:r>
    </w:p>
    <w:p w:rsidR="005337B2" w:rsidRDefault="005337B2">
      <w:pPr>
        <w:ind w:left="200"/>
      </w:pPr>
      <w:r>
        <w:rPr>
          <w:rStyle w:val="Subst"/>
        </w:rPr>
        <w:t>Эмитент не размещал облигации с ипотечным покрытием, обязательства по которым еще не исполнены</w:t>
      </w:r>
    </w:p>
    <w:p w:rsidR="005337B2" w:rsidRDefault="005337B2">
      <w:pPr>
        <w:pStyle w:val="2"/>
      </w:pPr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</w:p>
    <w:p w:rsidR="005337B2" w:rsidRDefault="005337B2">
      <w:pPr>
        <w:ind w:left="200"/>
      </w:pPr>
      <w:r>
        <w:rPr>
          <w:rStyle w:val="Subst"/>
        </w:rPr>
        <w:t>Эмитент не размещал облигации с залоговым обеспечением денежными требованиями, обязательства по которым еще не исполнены</w:t>
      </w:r>
    </w:p>
    <w:p w:rsidR="005337B2" w:rsidRDefault="005337B2">
      <w:pPr>
        <w:pStyle w:val="2"/>
      </w:pPr>
      <w:r>
        <w:t>8.5. Сведения об организациях, осуществляющих учет прав на эмиссионные ценные бумаги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ThinDelim"/>
      </w:pPr>
    </w:p>
    <w:p w:rsidR="005337B2" w:rsidRDefault="005337B2">
      <w:pPr>
        <w:pStyle w:val="2"/>
      </w:pPr>
      <w:r>
        <w:lastRenderedPageBreak/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8.7. Сведения об объявленных (начисленных) и (или) о выплаченных дивидендах по акциям эмитента, а также о доходах по облигациям эмитента</w:t>
      </w:r>
    </w:p>
    <w:p w:rsidR="005337B2" w:rsidRDefault="005337B2">
      <w:pPr>
        <w:pStyle w:val="2"/>
      </w:pPr>
      <w:r>
        <w:t>8.7.1. Сведения об объявленных и выплаченных дивидендах по акциям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8.7.2. Сведения о начисленных и выплаченных доходах по облигациям эмитента</w:t>
      </w:r>
    </w:p>
    <w:p w:rsidR="005337B2" w:rsidRDefault="005337B2">
      <w:pPr>
        <w:ind w:left="200"/>
      </w:pPr>
      <w:r>
        <w:rPr>
          <w:rStyle w:val="Subst"/>
        </w:rPr>
        <w:t>Изменения в составе информации настоящего пункта в отчетном квартале не происходили</w:t>
      </w:r>
    </w:p>
    <w:p w:rsidR="005337B2" w:rsidRDefault="005337B2">
      <w:pPr>
        <w:pStyle w:val="2"/>
      </w:pPr>
      <w:r>
        <w:t>8.8. Иные сведения</w:t>
      </w:r>
    </w:p>
    <w:p w:rsidR="005337B2" w:rsidRDefault="005337B2">
      <w:pPr>
        <w:ind w:left="200"/>
      </w:pPr>
      <w:r>
        <w:rPr>
          <w:rStyle w:val="Subst"/>
        </w:rPr>
        <w:t>Иных сведений не имеется.</w:t>
      </w:r>
    </w:p>
    <w:p w:rsidR="005337B2" w:rsidRDefault="005337B2">
      <w:pPr>
        <w:pStyle w:val="2"/>
      </w:pPr>
      <w:r>
        <w:t>8.9. Сведения о представляемых ценных бумагах и эмитенте представляемых ценных бумаг, право собственности на которые удостоверяется российскими депозитарными расписками</w:t>
      </w:r>
    </w:p>
    <w:p w:rsidR="005337B2" w:rsidRDefault="005337B2">
      <w:pPr>
        <w:ind w:left="200"/>
      </w:pPr>
      <w:r>
        <w:rPr>
          <w:rStyle w:val="Subst"/>
        </w:rPr>
        <w:t>Эмитент не является эмитентом представляемых ценных бумаг, право собственности на которые удостоверяется российскими депозитарными расписками</w:t>
      </w:r>
    </w:p>
    <w:sectPr w:rsidR="005337B2">
      <w:footerReference w:type="default" r:id="rId7"/>
      <w:pgSz w:w="11907" w:h="16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35" w:rsidRDefault="00BF1435">
      <w:pPr>
        <w:spacing w:before="0" w:after="0"/>
      </w:pPr>
      <w:r>
        <w:separator/>
      </w:r>
    </w:p>
  </w:endnote>
  <w:endnote w:type="continuationSeparator" w:id="0">
    <w:p w:rsidR="00BF1435" w:rsidRDefault="00BF14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2" w:rsidRDefault="005337B2">
    <w:pPr>
      <w:framePr w:wrap="auto" w:hAnchor="text" w:xAlign="right"/>
      <w:spacing w:before="0" w:after="0"/>
    </w:pPr>
    <w:r>
      <w:fldChar w:fldCharType="begin"/>
    </w:r>
    <w:r>
      <w:instrText>PAGE</w:instrText>
    </w:r>
    <w:r w:rsidR="00453406">
      <w:fldChar w:fldCharType="separate"/>
    </w:r>
    <w:r w:rsidR="003034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35" w:rsidRDefault="00BF1435">
      <w:pPr>
        <w:spacing w:before="0" w:after="0"/>
      </w:pPr>
      <w:r>
        <w:separator/>
      </w:r>
    </w:p>
  </w:footnote>
  <w:footnote w:type="continuationSeparator" w:id="0">
    <w:p w:rsidR="00BF1435" w:rsidRDefault="00BF143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A4"/>
    <w:rsid w:val="003034A4"/>
    <w:rsid w:val="00453406"/>
    <w:rsid w:val="005337B2"/>
    <w:rsid w:val="00B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/>
    </w:pPr>
    <w:rPr>
      <w:rFonts w:ascii="Times New Roman" w:hAnsi="Times New Roman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/>
    </w:pPr>
    <w:rPr>
      <w:rFonts w:ascii="Times New Roman" w:hAnsi="Times New Roman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/>
      <w:b/>
      <w:bCs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/>
    </w:pPr>
    <w:rPr>
      <w:rFonts w:ascii="Times New Roman" w:hAnsi="Times New Roman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Subst">
    <w:name w:val="Subst"/>
    <w:uiPriority w:val="99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/>
    </w:pPr>
    <w:rPr>
      <w:rFonts w:ascii="Times New Roman" w:hAnsi="Times New Roman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/>
    </w:pPr>
    <w:rPr>
      <w:rFonts w:ascii="Times New Roman" w:hAnsi="Times New Roman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/>
      <w:b/>
      <w:bCs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/>
    </w:pPr>
    <w:rPr>
      <w:rFonts w:ascii="Times New Roman" w:hAnsi="Times New Roman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Subst">
    <w:name w:val="Subst"/>
    <w:uiPriority w:val="99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W\Desktop\rep03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rep032020</Template>
  <TotalTime>0</TotalTime>
  <Pages>30</Pages>
  <Words>10188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2021-04-22T09:20:00Z</dcterms:created>
  <dcterms:modified xsi:type="dcterms:W3CDTF">2021-04-22T09:20:00Z</dcterms:modified>
</cp:coreProperties>
</file>